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AEB1" w14:textId="77777777" w:rsidR="000F0714" w:rsidRPr="00033D86" w:rsidRDefault="000F0714" w:rsidP="000F0714">
      <w:pPr>
        <w:pStyle w:val="a7"/>
        <w:jc w:val="center"/>
        <w:rPr>
          <w:sz w:val="20"/>
          <w:szCs w:val="20"/>
        </w:rPr>
      </w:pPr>
      <w:r w:rsidRPr="00033D86">
        <w:rPr>
          <w:sz w:val="20"/>
          <w:szCs w:val="20"/>
        </w:rPr>
        <w:t xml:space="preserve">Сводная ведомость результатов </w:t>
      </w:r>
      <w:r w:rsidR="004654AF" w:rsidRPr="00033D86">
        <w:rPr>
          <w:sz w:val="20"/>
          <w:szCs w:val="20"/>
        </w:rPr>
        <w:t xml:space="preserve">проведения </w:t>
      </w:r>
      <w:r w:rsidRPr="00033D86">
        <w:rPr>
          <w:sz w:val="20"/>
          <w:szCs w:val="20"/>
        </w:rPr>
        <w:t>специальной оценки условий труда</w:t>
      </w:r>
    </w:p>
    <w:p w14:paraId="2569AC78" w14:textId="77777777" w:rsidR="00B3448B" w:rsidRPr="00033D86" w:rsidRDefault="00B3448B" w:rsidP="00B3448B">
      <w:pPr>
        <w:rPr>
          <w:sz w:val="20"/>
        </w:rPr>
      </w:pPr>
    </w:p>
    <w:p w14:paraId="620A4E49" w14:textId="77777777" w:rsidR="00B3448B" w:rsidRPr="00033D86" w:rsidRDefault="00B3448B" w:rsidP="00B3448B">
      <w:pPr>
        <w:rPr>
          <w:sz w:val="20"/>
        </w:rPr>
      </w:pPr>
      <w:r w:rsidRPr="00033D86">
        <w:rPr>
          <w:sz w:val="20"/>
        </w:rPr>
        <w:t>Наименование организации:</w:t>
      </w:r>
      <w:r w:rsidRPr="00033D86">
        <w:rPr>
          <w:rStyle w:val="a9"/>
          <w:sz w:val="20"/>
        </w:rPr>
        <w:t xml:space="preserve"> </w:t>
      </w:r>
      <w:r w:rsidRPr="00033D86">
        <w:rPr>
          <w:rStyle w:val="a9"/>
          <w:sz w:val="20"/>
        </w:rPr>
        <w:fldChar w:fldCharType="begin"/>
      </w:r>
      <w:r w:rsidRPr="00033D86">
        <w:rPr>
          <w:rStyle w:val="a9"/>
          <w:sz w:val="20"/>
        </w:rPr>
        <w:instrText xml:space="preserve"> DOCVARIABLE </w:instrText>
      </w:r>
      <w:r w:rsidR="00EA3306" w:rsidRPr="00033D86">
        <w:rPr>
          <w:rStyle w:val="a9"/>
          <w:sz w:val="20"/>
        </w:rPr>
        <w:instrText>ceh_info</w:instrText>
      </w:r>
      <w:r w:rsidRPr="00033D86">
        <w:rPr>
          <w:rStyle w:val="a9"/>
          <w:sz w:val="20"/>
        </w:rPr>
        <w:instrText xml:space="preserve"> \* MERGEFORMAT </w:instrText>
      </w:r>
      <w:r w:rsidRPr="00033D86">
        <w:rPr>
          <w:rStyle w:val="a9"/>
          <w:sz w:val="20"/>
        </w:rPr>
        <w:fldChar w:fldCharType="separate"/>
      </w:r>
      <w:r w:rsidR="00A4238D" w:rsidRPr="00A4238D">
        <w:rPr>
          <w:rStyle w:val="a9"/>
          <w:sz w:val="20"/>
        </w:rPr>
        <w:t>ФЕДЕРАЛЬНОЕ ГОСУДАРСТВЕННОЕ БЮДЖЕТНОЕ УЧРЕЖДЕНИЕ НАУКИ ИНСТИТУТ ХИМИИ ТВЕРДОГО ТЕЛА УРАЛЬСКОГО ОТДЕЛЕНИЯ РОССИЙСКОЙ АКАДЕМИИ НАУК </w:t>
      </w:r>
      <w:r w:rsidRPr="00033D86">
        <w:rPr>
          <w:rStyle w:val="a9"/>
          <w:sz w:val="20"/>
        </w:rPr>
        <w:fldChar w:fldCharType="end"/>
      </w:r>
      <w:r w:rsidRPr="00033D86">
        <w:rPr>
          <w:rStyle w:val="a9"/>
          <w:sz w:val="20"/>
        </w:rPr>
        <w:t> </w:t>
      </w:r>
    </w:p>
    <w:p w14:paraId="406A266E" w14:textId="77777777" w:rsidR="00F06873" w:rsidRPr="00033D86" w:rsidRDefault="00F06873" w:rsidP="004654AF">
      <w:pPr>
        <w:suppressAutoHyphens/>
        <w:jc w:val="right"/>
        <w:rPr>
          <w:sz w:val="20"/>
        </w:rPr>
      </w:pPr>
      <w:r w:rsidRPr="00033D86">
        <w:rPr>
          <w:sz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033D86" w14:paraId="5C61E2B2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4351109E" w14:textId="77777777" w:rsidR="004654AF" w:rsidRPr="00033D8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033D8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17F76241" w14:textId="77777777" w:rsidR="004654AF" w:rsidRPr="00033D86" w:rsidRDefault="004654AF" w:rsidP="00A4238D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14:paraId="08811DD3" w14:textId="77777777" w:rsidR="004654AF" w:rsidRPr="00033D8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033D86" w14:paraId="17458F59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3242A599" w14:textId="77777777" w:rsidR="004654A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1D7BDBE" w14:textId="77777777" w:rsidR="004654AF" w:rsidRPr="00033D8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0C96EFBA" w14:textId="77777777" w:rsidR="004654A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157773E9" w14:textId="77777777" w:rsidR="004654A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2A6741C" w14:textId="77777777" w:rsidR="004654A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6C10E11" w14:textId="77777777" w:rsidR="004654A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033D86" w14:paraId="0554A9AE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29915C2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5E497CF" w14:textId="77777777" w:rsidR="00AF1EDF" w:rsidRPr="00033D86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4DA09BFE" w14:textId="77777777" w:rsidR="00AF1EDF" w:rsidRPr="00033D8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258D372B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58A2292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F5D0C7D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FB4DBE4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864BAC7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2B5E555D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CFD87EE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033D86" w14:paraId="44934028" w14:textId="77777777" w:rsidTr="004654AF">
        <w:trPr>
          <w:jc w:val="center"/>
        </w:trPr>
        <w:tc>
          <w:tcPr>
            <w:tcW w:w="3518" w:type="dxa"/>
            <w:vAlign w:val="center"/>
          </w:tcPr>
          <w:p w14:paraId="1BFE2120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F4982D7" w14:textId="77777777" w:rsidR="00AF1EDF" w:rsidRPr="00033D8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22D777A" w14:textId="77777777" w:rsidR="00AF1EDF" w:rsidRPr="00033D8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654D6972" w14:textId="77777777" w:rsidR="00AF1ED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5D32A5B" w14:textId="77777777" w:rsidR="00AF1ED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10CCD22" w14:textId="77777777" w:rsidR="00AF1ED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32676A8" w14:textId="77777777" w:rsidR="00AF1ED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5A2D4B0" w14:textId="77777777" w:rsidR="00AF1ED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12C62C9F" w14:textId="77777777" w:rsidR="00AF1ED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57AA8A94" w14:textId="77777777" w:rsidR="00AF1EDF" w:rsidRPr="00033D8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033D86" w14:paraId="02868441" w14:textId="77777777" w:rsidTr="004654AF">
        <w:trPr>
          <w:jc w:val="center"/>
        </w:trPr>
        <w:tc>
          <w:tcPr>
            <w:tcW w:w="3518" w:type="dxa"/>
            <w:vAlign w:val="center"/>
          </w:tcPr>
          <w:p w14:paraId="60112A0D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14:paraId="0D8727AB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48/53</w:t>
            </w:r>
          </w:p>
        </w:tc>
        <w:tc>
          <w:tcPr>
            <w:tcW w:w="3118" w:type="dxa"/>
            <w:vAlign w:val="center"/>
          </w:tcPr>
          <w:p w14:paraId="150970AA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48/53</w:t>
            </w:r>
          </w:p>
        </w:tc>
        <w:tc>
          <w:tcPr>
            <w:tcW w:w="1063" w:type="dxa"/>
            <w:vAlign w:val="center"/>
          </w:tcPr>
          <w:p w14:paraId="2633DD4F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1064" w:type="dxa"/>
            <w:vAlign w:val="center"/>
          </w:tcPr>
          <w:p w14:paraId="2EBDF857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16/18</w:t>
            </w:r>
          </w:p>
        </w:tc>
        <w:tc>
          <w:tcPr>
            <w:tcW w:w="1169" w:type="dxa"/>
            <w:vAlign w:val="center"/>
          </w:tcPr>
          <w:p w14:paraId="48ECF6E0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27/30</w:t>
            </w:r>
          </w:p>
        </w:tc>
        <w:tc>
          <w:tcPr>
            <w:tcW w:w="1169" w:type="dxa"/>
            <w:vAlign w:val="center"/>
          </w:tcPr>
          <w:p w14:paraId="45C7BDFA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14:paraId="1ACFE80E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14:paraId="35061875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14:paraId="45E52342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033D86" w14:paraId="614CABD9" w14:textId="77777777" w:rsidTr="004654AF">
        <w:trPr>
          <w:jc w:val="center"/>
        </w:trPr>
        <w:tc>
          <w:tcPr>
            <w:tcW w:w="3518" w:type="dxa"/>
            <w:vAlign w:val="center"/>
          </w:tcPr>
          <w:p w14:paraId="7D8C6CF4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033D86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0F3CC774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14:paraId="29BC6C75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63" w:type="dxa"/>
            <w:vAlign w:val="center"/>
          </w:tcPr>
          <w:p w14:paraId="3C998AA3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4" w:type="dxa"/>
            <w:vAlign w:val="center"/>
          </w:tcPr>
          <w:p w14:paraId="696869A7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14:paraId="65AA0EB9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14:paraId="4803ADFE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36BA7F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E9D7014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8E19637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33D86" w14:paraId="7DB3FB8C" w14:textId="77777777" w:rsidTr="004654AF">
        <w:trPr>
          <w:jc w:val="center"/>
        </w:trPr>
        <w:tc>
          <w:tcPr>
            <w:tcW w:w="3518" w:type="dxa"/>
            <w:vAlign w:val="center"/>
          </w:tcPr>
          <w:p w14:paraId="556984F0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033D8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C1DD49C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center"/>
          </w:tcPr>
          <w:p w14:paraId="2F725451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3" w:type="dxa"/>
            <w:vAlign w:val="center"/>
          </w:tcPr>
          <w:p w14:paraId="501973A1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14:paraId="7B75B6E9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6DF6F729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14:paraId="3674DD1A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C52F601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5B449BF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07E05DF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33D86" w14:paraId="176541E5" w14:textId="77777777" w:rsidTr="004654AF">
        <w:trPr>
          <w:jc w:val="center"/>
        </w:trPr>
        <w:tc>
          <w:tcPr>
            <w:tcW w:w="3518" w:type="dxa"/>
            <w:vAlign w:val="center"/>
          </w:tcPr>
          <w:p w14:paraId="7CC62B42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033D8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9768307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28D8DB8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B828E14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A9184FB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BA78ACB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5846005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264643A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065D8B1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E36CD0C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33D86" w14:paraId="40DAF526" w14:textId="77777777" w:rsidTr="004654AF">
        <w:trPr>
          <w:jc w:val="center"/>
        </w:trPr>
        <w:tc>
          <w:tcPr>
            <w:tcW w:w="3518" w:type="dxa"/>
            <w:vAlign w:val="center"/>
          </w:tcPr>
          <w:p w14:paraId="229D9D79" w14:textId="77777777" w:rsidR="00AF1EDF" w:rsidRPr="00033D8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033D8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3AEF60A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A219142" w14:textId="77777777" w:rsidR="00AF1EDF" w:rsidRPr="00033D86" w:rsidRDefault="00A4238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4CE7096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EC1FBA3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DF918E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5DFB971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DA217C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5434839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13672B3" w14:textId="77777777" w:rsidR="00AF1EDF" w:rsidRPr="00033D86" w:rsidRDefault="00A423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AFB8E85" w14:textId="77777777" w:rsidR="00F06873" w:rsidRPr="00033D86" w:rsidRDefault="00F06873" w:rsidP="00F06873">
      <w:pPr>
        <w:pStyle w:val="a6"/>
        <w:jc w:val="both"/>
        <w:rPr>
          <w:rFonts w:ascii="Times New Roman" w:hAnsi="Times New Roman"/>
          <w:b/>
          <w:sz w:val="20"/>
          <w:szCs w:val="20"/>
        </w:rPr>
      </w:pPr>
    </w:p>
    <w:p w14:paraId="0F974462" w14:textId="77777777" w:rsidR="00F06873" w:rsidRPr="00033D86" w:rsidRDefault="00F06873" w:rsidP="00F06873">
      <w:pPr>
        <w:jc w:val="right"/>
        <w:rPr>
          <w:sz w:val="20"/>
        </w:rPr>
      </w:pPr>
      <w:r w:rsidRPr="00033D86">
        <w:rPr>
          <w:sz w:val="20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033D86" w14:paraId="1693B1C2" w14:textId="77777777" w:rsidTr="00A4238D">
        <w:trPr>
          <w:cantSplit/>
          <w:trHeight w:val="245"/>
          <w:tblHeader/>
        </w:trPr>
        <w:tc>
          <w:tcPr>
            <w:tcW w:w="959" w:type="dxa"/>
            <w:vMerge w:val="restart"/>
            <w:vAlign w:val="center"/>
          </w:tcPr>
          <w:p w14:paraId="392722B1" w14:textId="77777777" w:rsidR="00F06873" w:rsidRPr="00033D86" w:rsidRDefault="004654AF" w:rsidP="00F06873">
            <w:pPr>
              <w:jc w:val="center"/>
              <w:rPr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Индиви</w:t>
            </w:r>
            <w:r w:rsidRPr="00033D86">
              <w:rPr>
                <w:color w:val="000000"/>
                <w:sz w:val="16"/>
                <w:szCs w:val="16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2D6AB7E5" w14:textId="77777777" w:rsidR="004654AF" w:rsidRPr="00033D86" w:rsidRDefault="004654AF" w:rsidP="004654AF">
            <w:pPr>
              <w:jc w:val="center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Профессия/</w:t>
            </w:r>
            <w:r w:rsidRPr="00033D86">
              <w:rPr>
                <w:color w:val="000000"/>
                <w:sz w:val="16"/>
                <w:szCs w:val="16"/>
              </w:rPr>
              <w:br/>
              <w:t>должность/</w:t>
            </w:r>
            <w:r w:rsidRPr="00033D86">
              <w:rPr>
                <w:color w:val="000000"/>
                <w:sz w:val="16"/>
                <w:szCs w:val="16"/>
              </w:rPr>
              <w:br/>
              <w:t xml:space="preserve">специальность работника </w:t>
            </w:r>
          </w:p>
          <w:p w14:paraId="721D8CA1" w14:textId="77777777" w:rsidR="00F06873" w:rsidRPr="00033D86" w:rsidRDefault="00F06873" w:rsidP="004654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26" w:type="dxa"/>
            <w:gridSpan w:val="14"/>
          </w:tcPr>
          <w:p w14:paraId="72A8DE6B" w14:textId="77777777" w:rsidR="00F06873" w:rsidRPr="00033D86" w:rsidRDefault="00F06873" w:rsidP="00F06873">
            <w:pPr>
              <w:jc w:val="center"/>
              <w:rPr>
                <w:sz w:val="16"/>
                <w:szCs w:val="16"/>
              </w:rPr>
            </w:pPr>
            <w:r w:rsidRPr="00033D86">
              <w:rPr>
                <w:sz w:val="16"/>
                <w:szCs w:val="16"/>
              </w:rPr>
              <w:t>Классы</w:t>
            </w:r>
            <w:r w:rsidR="004654AF" w:rsidRPr="00033D86">
              <w:rPr>
                <w:sz w:val="16"/>
                <w:szCs w:val="16"/>
              </w:rPr>
              <w:t xml:space="preserve"> </w:t>
            </w:r>
            <w:r w:rsidR="004654AF" w:rsidRPr="00033D86">
              <w:rPr>
                <w:color w:val="000000"/>
                <w:sz w:val="16"/>
                <w:szCs w:val="16"/>
              </w:rPr>
              <w:t>(подклассы)</w:t>
            </w:r>
            <w:r w:rsidRPr="00033D86">
              <w:rPr>
                <w:sz w:val="16"/>
                <w:szCs w:val="16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369984B" w14:textId="77777777" w:rsidR="00F06873" w:rsidRPr="00033D8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50464F8" w14:textId="77777777" w:rsidR="00F06873" w:rsidRPr="00033D8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4A22AE6" w14:textId="77777777" w:rsidR="00F06873" w:rsidRPr="00033D8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C54AB39" w14:textId="77777777" w:rsidR="00F06873" w:rsidRPr="00033D8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739723E" w14:textId="77777777" w:rsidR="00F06873" w:rsidRPr="00033D8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1E06169" w14:textId="77777777" w:rsidR="00F06873" w:rsidRPr="00033D8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033D86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805A50D" w14:textId="77777777" w:rsidR="00F06873" w:rsidRPr="00033D8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Лечебно</w:t>
            </w:r>
            <w:r w:rsidRPr="00033D86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3B99CE7F" w14:textId="77777777" w:rsidR="00F06873" w:rsidRPr="00033D86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Право на досрочное назначение страховой пенсии</w:t>
            </w:r>
            <w:r w:rsidRPr="00033D86">
              <w:rPr>
                <w:sz w:val="16"/>
                <w:szCs w:val="16"/>
              </w:rPr>
              <w:t xml:space="preserve"> </w:t>
            </w:r>
            <w:r w:rsidR="00F06873" w:rsidRPr="00033D86">
              <w:rPr>
                <w:sz w:val="16"/>
                <w:szCs w:val="16"/>
              </w:rPr>
              <w:t>(да/нет)</w:t>
            </w:r>
          </w:p>
        </w:tc>
      </w:tr>
      <w:tr w:rsidR="00F06873" w:rsidRPr="00033D86" w14:paraId="7E9524F7" w14:textId="77777777" w:rsidTr="00A4238D">
        <w:trPr>
          <w:cantSplit/>
          <w:trHeight w:val="2254"/>
          <w:tblHeader/>
        </w:trPr>
        <w:tc>
          <w:tcPr>
            <w:tcW w:w="959" w:type="dxa"/>
            <w:vMerge/>
            <w:vAlign w:val="center"/>
          </w:tcPr>
          <w:p w14:paraId="3B172E3A" w14:textId="77777777" w:rsidR="00F06873" w:rsidRPr="00033D86" w:rsidRDefault="00F06873" w:rsidP="00F0687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655" w:type="dxa"/>
            <w:vMerge/>
            <w:vAlign w:val="center"/>
          </w:tcPr>
          <w:p w14:paraId="03553D3E" w14:textId="77777777" w:rsidR="00F06873" w:rsidRPr="00033D86" w:rsidRDefault="00F06873" w:rsidP="00F0687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781B22A6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Х</w:t>
            </w:r>
            <w:r w:rsidR="00F06873" w:rsidRPr="00033D86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440D442D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Б</w:t>
            </w:r>
            <w:r w:rsidR="00F06873" w:rsidRPr="00033D86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4BFD454B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А</w:t>
            </w:r>
            <w:r w:rsidR="00F06873" w:rsidRPr="00033D86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4E582B02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Ш</w:t>
            </w:r>
            <w:r w:rsidR="00F06873" w:rsidRPr="00033D86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2776C09F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И</w:t>
            </w:r>
            <w:r w:rsidR="00F06873" w:rsidRPr="00033D86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11C865E3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У</w:t>
            </w:r>
            <w:r w:rsidR="00F06873" w:rsidRPr="00033D86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4FF96BF0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В</w:t>
            </w:r>
            <w:r w:rsidR="00F06873" w:rsidRPr="00033D86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2EAEB20D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В</w:t>
            </w:r>
            <w:r w:rsidR="00F06873" w:rsidRPr="00033D86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7EF16AB8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Н</w:t>
            </w:r>
            <w:r w:rsidR="00F06873" w:rsidRPr="00033D86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0E98186C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И</w:t>
            </w:r>
            <w:r w:rsidR="00F06873" w:rsidRPr="00033D86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7BED9935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П</w:t>
            </w:r>
            <w:r w:rsidR="00F46395" w:rsidRPr="00033D86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651B8C60" w14:textId="77777777" w:rsidR="00F06873" w:rsidRPr="00033D86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П</w:t>
            </w:r>
            <w:r w:rsidR="00F46395" w:rsidRPr="00033D86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6CE51E1B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Т</w:t>
            </w:r>
            <w:r w:rsidR="00F06873" w:rsidRPr="00033D86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2CC0ECD8" w14:textId="77777777" w:rsidR="00F06873" w:rsidRPr="00033D86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033D86">
              <w:rPr>
                <w:color w:val="000000"/>
                <w:sz w:val="16"/>
                <w:szCs w:val="16"/>
              </w:rPr>
              <w:t>Н</w:t>
            </w:r>
            <w:r w:rsidR="00F06873" w:rsidRPr="00033D86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004AD7D7" w14:textId="77777777" w:rsidR="00F06873" w:rsidRPr="00033D86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708" w:type="dxa"/>
            <w:vMerge/>
            <w:textDirection w:val="btLr"/>
          </w:tcPr>
          <w:p w14:paraId="5246FD84" w14:textId="77777777" w:rsidR="00F06873" w:rsidRPr="00033D86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8788374" w14:textId="77777777" w:rsidR="00F06873" w:rsidRPr="00033D86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1257BA7B" w14:textId="77777777" w:rsidR="00F06873" w:rsidRPr="00033D86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4A99C325" w14:textId="77777777" w:rsidR="00F06873" w:rsidRPr="00033D86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7E040B4" w14:textId="77777777" w:rsidR="00F06873" w:rsidRPr="00033D86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411F0033" w14:textId="77777777" w:rsidR="00F06873" w:rsidRPr="00033D86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02" w:type="dxa"/>
            <w:vMerge/>
            <w:textDirection w:val="btLr"/>
          </w:tcPr>
          <w:p w14:paraId="5D5770F4" w14:textId="77777777" w:rsidR="00F06873" w:rsidRPr="00033D86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</w:tr>
      <w:tr w:rsidR="00F06873" w:rsidRPr="00033D86" w14:paraId="6A234334" w14:textId="77777777" w:rsidTr="00A4238D">
        <w:trPr>
          <w:tblHeader/>
        </w:trPr>
        <w:tc>
          <w:tcPr>
            <w:tcW w:w="959" w:type="dxa"/>
            <w:vAlign w:val="center"/>
          </w:tcPr>
          <w:p w14:paraId="3AB82040" w14:textId="77777777" w:rsidR="00F06873" w:rsidRPr="00033D86" w:rsidRDefault="00F06873" w:rsidP="001B19D8">
            <w:pPr>
              <w:jc w:val="center"/>
              <w:rPr>
                <w:sz w:val="20"/>
              </w:rPr>
            </w:pPr>
            <w:r w:rsidRPr="00033D86">
              <w:rPr>
                <w:sz w:val="20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44BA0F4A" w14:textId="77777777" w:rsidR="00F06873" w:rsidRPr="00033D86" w:rsidRDefault="00F06873" w:rsidP="001B19D8">
            <w:pPr>
              <w:jc w:val="center"/>
              <w:rPr>
                <w:sz w:val="20"/>
              </w:rPr>
            </w:pPr>
            <w:r w:rsidRPr="00033D86"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30E97422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3</w:t>
            </w:r>
          </w:p>
        </w:tc>
        <w:tc>
          <w:tcPr>
            <w:tcW w:w="476" w:type="dxa"/>
            <w:vAlign w:val="center"/>
          </w:tcPr>
          <w:p w14:paraId="0719058F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4</w:t>
            </w:r>
          </w:p>
        </w:tc>
        <w:tc>
          <w:tcPr>
            <w:tcW w:w="475" w:type="dxa"/>
            <w:vAlign w:val="center"/>
          </w:tcPr>
          <w:p w14:paraId="65F7042E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5</w:t>
            </w:r>
          </w:p>
        </w:tc>
        <w:tc>
          <w:tcPr>
            <w:tcW w:w="476" w:type="dxa"/>
            <w:vAlign w:val="center"/>
          </w:tcPr>
          <w:p w14:paraId="5068529E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6</w:t>
            </w:r>
          </w:p>
        </w:tc>
        <w:tc>
          <w:tcPr>
            <w:tcW w:w="475" w:type="dxa"/>
            <w:vAlign w:val="center"/>
          </w:tcPr>
          <w:p w14:paraId="4D36658B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7</w:t>
            </w:r>
          </w:p>
        </w:tc>
        <w:tc>
          <w:tcPr>
            <w:tcW w:w="476" w:type="dxa"/>
            <w:vAlign w:val="center"/>
          </w:tcPr>
          <w:p w14:paraId="3AE25FC9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8</w:t>
            </w:r>
          </w:p>
        </w:tc>
        <w:tc>
          <w:tcPr>
            <w:tcW w:w="476" w:type="dxa"/>
            <w:vAlign w:val="center"/>
          </w:tcPr>
          <w:p w14:paraId="19817724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9</w:t>
            </w:r>
          </w:p>
        </w:tc>
        <w:tc>
          <w:tcPr>
            <w:tcW w:w="475" w:type="dxa"/>
            <w:vAlign w:val="center"/>
          </w:tcPr>
          <w:p w14:paraId="16C460BE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10</w:t>
            </w:r>
          </w:p>
        </w:tc>
        <w:tc>
          <w:tcPr>
            <w:tcW w:w="476" w:type="dxa"/>
            <w:vAlign w:val="center"/>
          </w:tcPr>
          <w:p w14:paraId="06C02980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11</w:t>
            </w:r>
          </w:p>
        </w:tc>
        <w:tc>
          <w:tcPr>
            <w:tcW w:w="475" w:type="dxa"/>
            <w:vAlign w:val="center"/>
          </w:tcPr>
          <w:p w14:paraId="1504CA20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12</w:t>
            </w:r>
          </w:p>
        </w:tc>
        <w:tc>
          <w:tcPr>
            <w:tcW w:w="476" w:type="dxa"/>
            <w:vAlign w:val="center"/>
          </w:tcPr>
          <w:p w14:paraId="73CAF10F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13</w:t>
            </w:r>
          </w:p>
        </w:tc>
        <w:tc>
          <w:tcPr>
            <w:tcW w:w="475" w:type="dxa"/>
            <w:vAlign w:val="center"/>
          </w:tcPr>
          <w:p w14:paraId="4B8EB892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14</w:t>
            </w:r>
          </w:p>
        </w:tc>
        <w:tc>
          <w:tcPr>
            <w:tcW w:w="476" w:type="dxa"/>
            <w:vAlign w:val="center"/>
          </w:tcPr>
          <w:p w14:paraId="3D4B9713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15</w:t>
            </w:r>
          </w:p>
        </w:tc>
        <w:tc>
          <w:tcPr>
            <w:tcW w:w="944" w:type="dxa"/>
            <w:vAlign w:val="center"/>
          </w:tcPr>
          <w:p w14:paraId="17EF8C2C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16</w:t>
            </w:r>
          </w:p>
        </w:tc>
        <w:tc>
          <w:tcPr>
            <w:tcW w:w="567" w:type="dxa"/>
            <w:vAlign w:val="center"/>
          </w:tcPr>
          <w:p w14:paraId="5BE12669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17</w:t>
            </w:r>
          </w:p>
        </w:tc>
        <w:tc>
          <w:tcPr>
            <w:tcW w:w="708" w:type="dxa"/>
            <w:vAlign w:val="center"/>
          </w:tcPr>
          <w:p w14:paraId="678B6D59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AEEDC0D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19</w:t>
            </w:r>
          </w:p>
        </w:tc>
        <w:tc>
          <w:tcPr>
            <w:tcW w:w="567" w:type="dxa"/>
            <w:vAlign w:val="center"/>
          </w:tcPr>
          <w:p w14:paraId="687CCE10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16FA3905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21</w:t>
            </w:r>
          </w:p>
        </w:tc>
        <w:tc>
          <w:tcPr>
            <w:tcW w:w="567" w:type="dxa"/>
            <w:vAlign w:val="center"/>
          </w:tcPr>
          <w:p w14:paraId="186A3C4D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22</w:t>
            </w:r>
          </w:p>
        </w:tc>
        <w:tc>
          <w:tcPr>
            <w:tcW w:w="567" w:type="dxa"/>
            <w:vAlign w:val="center"/>
          </w:tcPr>
          <w:p w14:paraId="3E981463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23</w:t>
            </w:r>
          </w:p>
        </w:tc>
        <w:tc>
          <w:tcPr>
            <w:tcW w:w="502" w:type="dxa"/>
            <w:vAlign w:val="center"/>
          </w:tcPr>
          <w:p w14:paraId="6B52FF91" w14:textId="77777777" w:rsidR="00F06873" w:rsidRPr="00033D86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033D86">
              <w:rPr>
                <w:sz w:val="20"/>
              </w:rPr>
              <w:t>24</w:t>
            </w:r>
          </w:p>
        </w:tc>
      </w:tr>
      <w:tr w:rsidR="00A4238D" w:rsidRPr="00033D86" w14:paraId="61C9B7CD" w14:textId="77777777" w:rsidTr="004654AF">
        <w:tc>
          <w:tcPr>
            <w:tcW w:w="959" w:type="dxa"/>
            <w:vAlign w:val="center"/>
          </w:tcPr>
          <w:p w14:paraId="65D60086" w14:textId="77777777" w:rsidR="00A4238D" w:rsidRPr="00033D86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5DDEFE54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№1 Оксидных систем</w:t>
            </w:r>
          </w:p>
        </w:tc>
        <w:tc>
          <w:tcPr>
            <w:tcW w:w="475" w:type="dxa"/>
            <w:vAlign w:val="center"/>
          </w:tcPr>
          <w:p w14:paraId="4ECFBAB3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123A4B3C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6164E6FB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76FE0F23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0B979765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5197C3E6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46432FF6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A93CF4E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33849C22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0166920E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56FDE46C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6530EC0F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0DCE52D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5550AE23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3556CD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04FA109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9E19058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6B2AAE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512B99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02415E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929EDC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5CE53FB4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3675F69E" w14:textId="77777777" w:rsidTr="004654AF">
        <w:tc>
          <w:tcPr>
            <w:tcW w:w="959" w:type="dxa"/>
            <w:vAlign w:val="center"/>
          </w:tcPr>
          <w:p w14:paraId="129D2465" w14:textId="77777777" w:rsidR="00A4238D" w:rsidRPr="00033D86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80 </w:t>
            </w:r>
          </w:p>
        </w:tc>
        <w:tc>
          <w:tcPr>
            <w:tcW w:w="2655" w:type="dxa"/>
            <w:vAlign w:val="center"/>
          </w:tcPr>
          <w:p w14:paraId="3189DFE7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научный сотрудник</w:t>
            </w:r>
          </w:p>
        </w:tc>
        <w:tc>
          <w:tcPr>
            <w:tcW w:w="475" w:type="dxa"/>
            <w:vAlign w:val="center"/>
          </w:tcPr>
          <w:p w14:paraId="115F7704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6657C9E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E6A7AA9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5F08740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78184A1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ECA0149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6A01D78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797572B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3F7C68A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38885A1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77B681B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4557587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D8A8BD7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4723A21A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D0EA7F9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64EBDD7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5D5DEC3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8CFA9D8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1B3967E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1A11D24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CE7BEDB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319183B1" w14:textId="77777777" w:rsidR="00A4238D" w:rsidRPr="00033D86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12C9AA22" w14:textId="77777777" w:rsidTr="004654AF">
        <w:tc>
          <w:tcPr>
            <w:tcW w:w="959" w:type="dxa"/>
            <w:vAlign w:val="center"/>
          </w:tcPr>
          <w:p w14:paraId="6682D2A7" w14:textId="77777777" w:rsidR="00A4238D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43D846E8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№2 Нестехиометрических соединений</w:t>
            </w:r>
          </w:p>
        </w:tc>
        <w:tc>
          <w:tcPr>
            <w:tcW w:w="475" w:type="dxa"/>
            <w:vAlign w:val="center"/>
          </w:tcPr>
          <w:p w14:paraId="5B24FDE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352CAB8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0DBC5CF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E4829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0173D4E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53BB497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52FEC9E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395710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71DCA8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CF02EC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53E906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6C36CE0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D89EF9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7FB9CED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42186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0AE134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26AD6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D68EF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936D96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3F33C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BB3068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6E0D643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241F6057" w14:textId="77777777" w:rsidTr="004654AF">
        <w:tc>
          <w:tcPr>
            <w:tcW w:w="959" w:type="dxa"/>
            <w:vAlign w:val="center"/>
          </w:tcPr>
          <w:p w14:paraId="5D90976B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175 </w:t>
            </w:r>
          </w:p>
        </w:tc>
        <w:tc>
          <w:tcPr>
            <w:tcW w:w="2655" w:type="dxa"/>
            <w:vAlign w:val="center"/>
          </w:tcPr>
          <w:p w14:paraId="0F0DBF23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лабораторией</w:t>
            </w:r>
          </w:p>
        </w:tc>
        <w:tc>
          <w:tcPr>
            <w:tcW w:w="475" w:type="dxa"/>
            <w:vAlign w:val="center"/>
          </w:tcPr>
          <w:p w14:paraId="1D6A5E5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4B1BAB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154140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190664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BB135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866BD7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87EF90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A25A03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07F7FA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650C2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34FB38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3A6506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E665E0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4831DC6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BE2300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6F59E5C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6D187B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F516C8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1BE1F9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5CF7AF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3AD20A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53CABF7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4FF1481D" w14:textId="77777777" w:rsidTr="004654AF">
        <w:tc>
          <w:tcPr>
            <w:tcW w:w="959" w:type="dxa"/>
            <w:vAlign w:val="center"/>
          </w:tcPr>
          <w:p w14:paraId="62BFC0F8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65 </w:t>
            </w:r>
          </w:p>
        </w:tc>
        <w:tc>
          <w:tcPr>
            <w:tcW w:w="2655" w:type="dxa"/>
            <w:vAlign w:val="center"/>
          </w:tcPr>
          <w:p w14:paraId="715AE25A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научный сотрудник</w:t>
            </w:r>
          </w:p>
        </w:tc>
        <w:tc>
          <w:tcPr>
            <w:tcW w:w="475" w:type="dxa"/>
            <w:vAlign w:val="center"/>
          </w:tcPr>
          <w:p w14:paraId="46AA84F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6BCC62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309F99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0B8FDA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23E6F94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EF6194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2353FC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FDD17C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FE6F13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9C0611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45952E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11CD129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34F4C6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vAlign w:val="center"/>
          </w:tcPr>
          <w:p w14:paraId="1432D6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D5E7FF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2D614C2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B2567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3CAB1FB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BEB9FB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95A33B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47E312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383121F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0D1AB5D" w14:textId="77777777" w:rsidTr="004654AF">
        <w:tc>
          <w:tcPr>
            <w:tcW w:w="959" w:type="dxa"/>
            <w:vAlign w:val="center"/>
          </w:tcPr>
          <w:p w14:paraId="766867A2" w14:textId="77777777" w:rsidR="00A4238D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1E5CAFA9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№3 Химии гетерогенных процессов</w:t>
            </w:r>
          </w:p>
        </w:tc>
        <w:tc>
          <w:tcPr>
            <w:tcW w:w="475" w:type="dxa"/>
            <w:vAlign w:val="center"/>
          </w:tcPr>
          <w:p w14:paraId="64CB98F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71B8533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475E094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7D96B29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94E6E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70E6737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53E88D5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B845A2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3F82EEB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D0DDCC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37DC358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5FF725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3D125D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09A5FE4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18BAB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FBFDEE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D7881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8C55A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BE170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86F01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1B670B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1F0DD5D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32769FB0" w14:textId="77777777" w:rsidTr="004654AF">
        <w:tc>
          <w:tcPr>
            <w:tcW w:w="959" w:type="dxa"/>
            <w:vAlign w:val="center"/>
          </w:tcPr>
          <w:p w14:paraId="36A7FE34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42 </w:t>
            </w:r>
          </w:p>
        </w:tc>
        <w:tc>
          <w:tcPr>
            <w:tcW w:w="2655" w:type="dxa"/>
            <w:vAlign w:val="center"/>
          </w:tcPr>
          <w:p w14:paraId="65CFEEA0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научный сотрудник</w:t>
            </w:r>
          </w:p>
        </w:tc>
        <w:tc>
          <w:tcPr>
            <w:tcW w:w="475" w:type="dxa"/>
            <w:vAlign w:val="center"/>
          </w:tcPr>
          <w:p w14:paraId="750252E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5326B0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A4033D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C12CD7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862790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4C9A6A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70A6B6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5C6D3B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7B5CF9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4EA2DE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6EF9A1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00F6128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B32BB0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643D2B5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9B5B3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6AAA92F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CD5CD9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213D50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84D04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DBF9FF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B67D9B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A17E9F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6DDFEDED" w14:textId="77777777" w:rsidTr="004654AF">
        <w:tc>
          <w:tcPr>
            <w:tcW w:w="959" w:type="dxa"/>
            <w:vAlign w:val="center"/>
          </w:tcPr>
          <w:p w14:paraId="0BD8F450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</w:t>
            </w:r>
          </w:p>
        </w:tc>
        <w:tc>
          <w:tcPr>
            <w:tcW w:w="2655" w:type="dxa"/>
            <w:vAlign w:val="center"/>
          </w:tcPr>
          <w:p w14:paraId="1D215E95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2436327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E3B3C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18FAD7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FFE94D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349F963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952FE6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FF7366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9EFA82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A1193C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F5E8C4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937B9C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9E0216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66D3E5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37FE2B2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CC99DC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DB6C0B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70D36F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102FB9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A7BE4B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E0143A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18D202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E16705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66531BCD" w14:textId="77777777" w:rsidTr="004654AF">
        <w:tc>
          <w:tcPr>
            <w:tcW w:w="959" w:type="dxa"/>
            <w:vAlign w:val="center"/>
          </w:tcPr>
          <w:p w14:paraId="42B78BEB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45 </w:t>
            </w:r>
          </w:p>
        </w:tc>
        <w:tc>
          <w:tcPr>
            <w:tcW w:w="2655" w:type="dxa"/>
            <w:vAlign w:val="center"/>
          </w:tcPr>
          <w:p w14:paraId="167F82BA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34C6D09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A3C30F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22ED82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A27565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322913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CEAF8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D548DF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FD76F4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6D5179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7F6CE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2516C4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58B3629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4D923C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493F421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AD8603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79F0570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448809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3C79E5D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B74344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406CF0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44118B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405DB77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056C9FF" w14:textId="77777777" w:rsidTr="004654AF">
        <w:tc>
          <w:tcPr>
            <w:tcW w:w="959" w:type="dxa"/>
            <w:vAlign w:val="center"/>
          </w:tcPr>
          <w:p w14:paraId="1D5E78B1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47 </w:t>
            </w:r>
          </w:p>
        </w:tc>
        <w:tc>
          <w:tcPr>
            <w:tcW w:w="2655" w:type="dxa"/>
            <w:vAlign w:val="center"/>
          </w:tcPr>
          <w:p w14:paraId="4C48E362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Научный сотрудник</w:t>
            </w:r>
          </w:p>
        </w:tc>
        <w:tc>
          <w:tcPr>
            <w:tcW w:w="475" w:type="dxa"/>
            <w:vAlign w:val="center"/>
          </w:tcPr>
          <w:p w14:paraId="234812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EFD616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98F6C2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E3456E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8F5B96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5D658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B165C7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3E52D7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A0E4D4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1B874B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C625FF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2508EF4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62D17C5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199C23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60000B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192889D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33C74F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015EFCC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412F1E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5D6B51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8EECD2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C400D9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48E06128" w14:textId="77777777" w:rsidTr="004654AF">
        <w:tc>
          <w:tcPr>
            <w:tcW w:w="959" w:type="dxa"/>
            <w:vAlign w:val="center"/>
          </w:tcPr>
          <w:p w14:paraId="4C9041FC" w14:textId="77777777" w:rsidR="00A4238D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55402E3F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№4  Неорганического синтеза</w:t>
            </w:r>
          </w:p>
        </w:tc>
        <w:tc>
          <w:tcPr>
            <w:tcW w:w="475" w:type="dxa"/>
            <w:vAlign w:val="center"/>
          </w:tcPr>
          <w:p w14:paraId="1A3B0E9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6AB795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5B59F6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55984B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6465FD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4D692E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36CE170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B57795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5D5A3E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6FFD33A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5FB34EA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CDC62E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DCB581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6D0037D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6BDF4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16126B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1733B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027C94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1615B7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FDF62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D963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11C18A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1ED96728" w14:textId="77777777" w:rsidTr="004654AF">
        <w:tc>
          <w:tcPr>
            <w:tcW w:w="959" w:type="dxa"/>
            <w:vAlign w:val="center"/>
          </w:tcPr>
          <w:p w14:paraId="62FC1B10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</w:t>
            </w:r>
          </w:p>
        </w:tc>
        <w:tc>
          <w:tcPr>
            <w:tcW w:w="2655" w:type="dxa"/>
            <w:vAlign w:val="center"/>
          </w:tcPr>
          <w:p w14:paraId="7CA7255A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научный сотрудник</w:t>
            </w:r>
          </w:p>
        </w:tc>
        <w:tc>
          <w:tcPr>
            <w:tcW w:w="475" w:type="dxa"/>
            <w:vAlign w:val="center"/>
          </w:tcPr>
          <w:p w14:paraId="3350E72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1C0ADF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7DDCA2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2A1C8B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39EAA7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8FE6C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39DD8B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98FA05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607553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25C10F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104B21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C312A0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526D45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2DAD009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0FDA6A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DEE6AA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E7E14F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5F6CCC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819C21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F38764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41E4DE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49A01F3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6F49391" w14:textId="77777777" w:rsidTr="004654AF">
        <w:tc>
          <w:tcPr>
            <w:tcW w:w="959" w:type="dxa"/>
            <w:vAlign w:val="center"/>
          </w:tcPr>
          <w:p w14:paraId="15572088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114 </w:t>
            </w:r>
          </w:p>
        </w:tc>
        <w:tc>
          <w:tcPr>
            <w:tcW w:w="2655" w:type="dxa"/>
            <w:vAlign w:val="center"/>
          </w:tcPr>
          <w:p w14:paraId="4A87C152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55103E4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6B33162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1E655A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C71909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4BC5847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376BFB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DA6839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812E7B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850F3C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4A438D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B26328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036D406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14BB34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2028EC0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CF2B3F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65EEB6C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1E735B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6E05124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39C569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FB1A18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C8DF8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7D77C60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2B11B770" w14:textId="77777777" w:rsidTr="004654AF">
        <w:tc>
          <w:tcPr>
            <w:tcW w:w="959" w:type="dxa"/>
            <w:vAlign w:val="center"/>
          </w:tcPr>
          <w:p w14:paraId="1FCE154B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115 </w:t>
            </w:r>
          </w:p>
        </w:tc>
        <w:tc>
          <w:tcPr>
            <w:tcW w:w="2655" w:type="dxa"/>
            <w:vAlign w:val="center"/>
          </w:tcPr>
          <w:p w14:paraId="40139C36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4B5CA5C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C5074D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59E789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B857D6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2B2850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49B88C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DDC33B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3B87DA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7B9FDE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54F9A7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9E646D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2237632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1E3442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46BA717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99FF89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091167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BC4B8C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44F2DB8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3DCAD7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3F7D6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5E2055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0AF318F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13A7AEC4" w14:textId="77777777" w:rsidTr="004654AF">
        <w:tc>
          <w:tcPr>
            <w:tcW w:w="959" w:type="dxa"/>
            <w:vAlign w:val="center"/>
          </w:tcPr>
          <w:p w14:paraId="61B71941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116 </w:t>
            </w:r>
          </w:p>
        </w:tc>
        <w:tc>
          <w:tcPr>
            <w:tcW w:w="2655" w:type="dxa"/>
            <w:vAlign w:val="center"/>
          </w:tcPr>
          <w:p w14:paraId="4850BD16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5C72D31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C196BA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644C6E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78E895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236D1A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C14C1D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35E13D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B2C777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3F0D72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97BDCF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FD8920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266479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8D5E49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20B05D0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8EE01B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DC5262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F5530A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23887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DAD7E3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3D084E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187B2A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2DDD08C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2276922E" w14:textId="77777777" w:rsidTr="004654AF">
        <w:tc>
          <w:tcPr>
            <w:tcW w:w="959" w:type="dxa"/>
            <w:vAlign w:val="center"/>
          </w:tcPr>
          <w:p w14:paraId="22E84635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117 </w:t>
            </w:r>
          </w:p>
        </w:tc>
        <w:tc>
          <w:tcPr>
            <w:tcW w:w="2655" w:type="dxa"/>
            <w:vAlign w:val="center"/>
          </w:tcPr>
          <w:p w14:paraId="43DA3127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249C6D1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012404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739E3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2DC662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5C48BC3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D696B1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03E2B6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C148E9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BAF5E8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1CAF65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259BE4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7E56CA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678537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7CA484A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E812F8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D08ADC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0FE6D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BBE7D8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5E2E88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CFE80B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A9DD7C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446CF16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59882093" w14:textId="77777777" w:rsidTr="004654AF">
        <w:tc>
          <w:tcPr>
            <w:tcW w:w="959" w:type="dxa"/>
            <w:vAlign w:val="center"/>
          </w:tcPr>
          <w:p w14:paraId="39D2AF4D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176 </w:t>
            </w:r>
          </w:p>
        </w:tc>
        <w:tc>
          <w:tcPr>
            <w:tcW w:w="2655" w:type="dxa"/>
            <w:vAlign w:val="center"/>
          </w:tcPr>
          <w:p w14:paraId="629BE67A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инженер</w:t>
            </w:r>
          </w:p>
        </w:tc>
        <w:tc>
          <w:tcPr>
            <w:tcW w:w="475" w:type="dxa"/>
            <w:vAlign w:val="center"/>
          </w:tcPr>
          <w:p w14:paraId="11E5B76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4BABA0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A7F417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EFF181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B4B3A0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FFE60D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CD5A4F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B27876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682602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2B0451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F57336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F5B210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60DEB2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4F02C4B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8420F0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9484CB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5B532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35491B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E661D1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E7734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E1A8CE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7B9D385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DA07534" w14:textId="77777777" w:rsidTr="004654AF">
        <w:tc>
          <w:tcPr>
            <w:tcW w:w="959" w:type="dxa"/>
            <w:vAlign w:val="center"/>
          </w:tcPr>
          <w:p w14:paraId="56568AAE" w14:textId="77777777" w:rsidR="00A4238D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511328E6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№5 Химии соединений редкоземельных элементов</w:t>
            </w:r>
          </w:p>
        </w:tc>
        <w:tc>
          <w:tcPr>
            <w:tcW w:w="475" w:type="dxa"/>
            <w:vAlign w:val="center"/>
          </w:tcPr>
          <w:p w14:paraId="6714EAC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87FAB5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44DDC4C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AD4119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04B49AC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1FA205C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5C576F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2370E3D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3CE1F60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43A8C14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3C0BFDB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33101F8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C97638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26D1FCD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DCE8C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5DA974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EB0E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8ED70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DC653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22B20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13F3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7765209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4FF1B16B" w14:textId="77777777" w:rsidTr="004654AF">
        <w:tc>
          <w:tcPr>
            <w:tcW w:w="959" w:type="dxa"/>
            <w:vAlign w:val="center"/>
          </w:tcPr>
          <w:p w14:paraId="0FBD5430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105 </w:t>
            </w:r>
          </w:p>
        </w:tc>
        <w:tc>
          <w:tcPr>
            <w:tcW w:w="2655" w:type="dxa"/>
            <w:vAlign w:val="center"/>
          </w:tcPr>
          <w:p w14:paraId="6D53787F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36428FC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292B80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1AA021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21EEC4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75AEA9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5E635F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BB1046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10365D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A66FBA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BD18D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135661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689B43F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78B6E5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2B14D30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8EF873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7822DEC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CC9996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0D0E593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A80416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55A0AC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A5B24D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5A0413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17C63202" w14:textId="77777777" w:rsidTr="004654AF">
        <w:tc>
          <w:tcPr>
            <w:tcW w:w="959" w:type="dxa"/>
            <w:vAlign w:val="center"/>
          </w:tcPr>
          <w:p w14:paraId="06302DB1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107 </w:t>
            </w:r>
          </w:p>
        </w:tc>
        <w:tc>
          <w:tcPr>
            <w:tcW w:w="2655" w:type="dxa"/>
            <w:vAlign w:val="center"/>
          </w:tcPr>
          <w:p w14:paraId="01558E49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Младший научный сотрудник</w:t>
            </w:r>
          </w:p>
        </w:tc>
        <w:tc>
          <w:tcPr>
            <w:tcW w:w="475" w:type="dxa"/>
            <w:vAlign w:val="center"/>
          </w:tcPr>
          <w:p w14:paraId="4A4035B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C59E4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FA6D0C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DA4863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2BBE961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991F38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F37B0A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681864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209633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D30979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C3353F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282833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941D00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5CD73AF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7FF0BE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1E793AE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D62F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52EBEAF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FA1503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A8FCD1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9BC97A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0313559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40C356A5" w14:textId="77777777" w:rsidTr="004654AF">
        <w:tc>
          <w:tcPr>
            <w:tcW w:w="959" w:type="dxa"/>
            <w:vAlign w:val="center"/>
          </w:tcPr>
          <w:p w14:paraId="29792F27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177 </w:t>
            </w:r>
          </w:p>
        </w:tc>
        <w:tc>
          <w:tcPr>
            <w:tcW w:w="2655" w:type="dxa"/>
            <w:vAlign w:val="center"/>
          </w:tcPr>
          <w:p w14:paraId="2912AD08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Лаборант</w:t>
            </w:r>
          </w:p>
        </w:tc>
        <w:tc>
          <w:tcPr>
            <w:tcW w:w="475" w:type="dxa"/>
            <w:vAlign w:val="center"/>
          </w:tcPr>
          <w:p w14:paraId="4C84D8C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F7D586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6B663C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E1DBD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15F22DC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6D3B40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2ADCD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0A51B6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9181E8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D57D3B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D61256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2E50D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846B7D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2C077B4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610901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47542B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18C1C7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72D332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C117B2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5AD476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39A016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5634C05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46689255" w14:textId="77777777" w:rsidTr="004654AF">
        <w:tc>
          <w:tcPr>
            <w:tcW w:w="959" w:type="dxa"/>
            <w:vAlign w:val="center"/>
          </w:tcPr>
          <w:p w14:paraId="20DFC2A6" w14:textId="77777777" w:rsidR="00A4238D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433B1174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№7 Струк</w:t>
            </w:r>
            <w:r w:rsidRPr="00A4238D">
              <w:rPr>
                <w:b/>
                <w:sz w:val="20"/>
              </w:rPr>
              <w:lastRenderedPageBreak/>
              <w:t>турного и фазового анализа</w:t>
            </w:r>
          </w:p>
        </w:tc>
        <w:tc>
          <w:tcPr>
            <w:tcW w:w="475" w:type="dxa"/>
            <w:vAlign w:val="center"/>
          </w:tcPr>
          <w:p w14:paraId="4C195CF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4114B8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268C1A7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7DF400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AA965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4FAAA85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109203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3624EB0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4159C66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2C1D73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0E7A88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5239A3A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849131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766F411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20C50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7532934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049C5F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93B87C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D5370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AD284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EE83E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1748296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6C2767FC" w14:textId="77777777" w:rsidTr="004654AF">
        <w:tc>
          <w:tcPr>
            <w:tcW w:w="959" w:type="dxa"/>
            <w:vAlign w:val="center"/>
          </w:tcPr>
          <w:p w14:paraId="34C298C7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178 </w:t>
            </w:r>
          </w:p>
        </w:tc>
        <w:tc>
          <w:tcPr>
            <w:tcW w:w="2655" w:type="dxa"/>
            <w:vAlign w:val="center"/>
          </w:tcPr>
          <w:p w14:paraId="286BD23A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лабораторией</w:t>
            </w:r>
          </w:p>
        </w:tc>
        <w:tc>
          <w:tcPr>
            <w:tcW w:w="475" w:type="dxa"/>
            <w:vAlign w:val="center"/>
          </w:tcPr>
          <w:p w14:paraId="4B6CBCE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598E9B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64A5FC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E4A2B4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E6AA9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D028AA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58DF19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17964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905E38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1F674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6D4D7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E6465D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CA2D0B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3D2D51D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EA9BE3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0F1EE7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C54FE9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3B8317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C4E5BB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520C81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5A8903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0EB2605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34516F2B" w14:textId="77777777" w:rsidTr="004654AF">
        <w:tc>
          <w:tcPr>
            <w:tcW w:w="959" w:type="dxa"/>
            <w:vAlign w:val="center"/>
          </w:tcPr>
          <w:p w14:paraId="3ECD2216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179 </w:t>
            </w:r>
          </w:p>
        </w:tc>
        <w:tc>
          <w:tcPr>
            <w:tcW w:w="2655" w:type="dxa"/>
            <w:vAlign w:val="center"/>
          </w:tcPr>
          <w:p w14:paraId="5EA1836D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научный сотрудник</w:t>
            </w:r>
          </w:p>
        </w:tc>
        <w:tc>
          <w:tcPr>
            <w:tcW w:w="475" w:type="dxa"/>
            <w:vAlign w:val="center"/>
          </w:tcPr>
          <w:p w14:paraId="753BD9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42106D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2112C9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7E7A02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BF8AE9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E4EEBB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4B6886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99CA47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95E9ED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E011CC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BBA341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516C635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62BE16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1C736D1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2BB23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E60B2B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EB3C11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10336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35BCBB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3A4189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950D15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1C7AF68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B263F45" w14:textId="77777777" w:rsidTr="004654AF">
        <w:tc>
          <w:tcPr>
            <w:tcW w:w="959" w:type="dxa"/>
            <w:vAlign w:val="center"/>
          </w:tcPr>
          <w:p w14:paraId="33228656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180 </w:t>
            </w:r>
          </w:p>
        </w:tc>
        <w:tc>
          <w:tcPr>
            <w:tcW w:w="2655" w:type="dxa"/>
            <w:vAlign w:val="center"/>
          </w:tcPr>
          <w:p w14:paraId="4E88502E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научный сотрудник</w:t>
            </w:r>
          </w:p>
        </w:tc>
        <w:tc>
          <w:tcPr>
            <w:tcW w:w="475" w:type="dxa"/>
            <w:vAlign w:val="center"/>
          </w:tcPr>
          <w:p w14:paraId="5E78E4B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EEBA2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0CA423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A5B286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5628B00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1F615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8B0F1B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736934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3BD372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CF8BE2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DA313B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4437320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48666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030C56F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B71662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1867A10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A99A4B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5350AB8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8D12E4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BE8A07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6611D8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6B64FF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6ACBF508" w14:textId="77777777" w:rsidTr="004654AF">
        <w:tc>
          <w:tcPr>
            <w:tcW w:w="959" w:type="dxa"/>
            <w:vAlign w:val="center"/>
          </w:tcPr>
          <w:p w14:paraId="05562F09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181 </w:t>
            </w:r>
          </w:p>
        </w:tc>
        <w:tc>
          <w:tcPr>
            <w:tcW w:w="2655" w:type="dxa"/>
            <w:vAlign w:val="center"/>
          </w:tcPr>
          <w:p w14:paraId="56570E36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64C9125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0D0B26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159C2E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B96364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2CAD74B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563ADC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C0DA91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31BD6D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E0E55B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6FA41B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9B8D2C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527B752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vAlign w:val="center"/>
          </w:tcPr>
          <w:p w14:paraId="65498CD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51AC043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F2BA1F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57F0E8E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023C8E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07DEF76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FC4CCD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BF3C32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1918D1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7DED63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697A1487" w14:textId="77777777" w:rsidTr="004654AF">
        <w:tc>
          <w:tcPr>
            <w:tcW w:w="959" w:type="dxa"/>
            <w:vAlign w:val="center"/>
          </w:tcPr>
          <w:p w14:paraId="2D842EF1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182 </w:t>
            </w:r>
          </w:p>
        </w:tc>
        <w:tc>
          <w:tcPr>
            <w:tcW w:w="2655" w:type="dxa"/>
            <w:vAlign w:val="center"/>
          </w:tcPr>
          <w:p w14:paraId="430990EB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6109582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E8755F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8F8B18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7BE691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4ED39A2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6CCFC5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0F893D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B4C152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0D3D9D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A5936A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B9319F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3558A68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4FA261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2B9358E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EC58F7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0C1EDA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6A6837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0D0D4B8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216A2A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96BA8A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23103E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D6F7F7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27A38D40" w14:textId="77777777" w:rsidTr="004654AF">
        <w:tc>
          <w:tcPr>
            <w:tcW w:w="959" w:type="dxa"/>
            <w:vAlign w:val="center"/>
          </w:tcPr>
          <w:p w14:paraId="0B727BA7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183 </w:t>
            </w:r>
          </w:p>
        </w:tc>
        <w:tc>
          <w:tcPr>
            <w:tcW w:w="2655" w:type="dxa"/>
            <w:vAlign w:val="center"/>
          </w:tcPr>
          <w:p w14:paraId="41FE6BC4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58791D9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970E61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B38286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4737AD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D3B9DF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328A25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8E8BCA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398F18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D75E89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F688C9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8E695C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210D0F7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D1650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2C1DC7C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D8710B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1198FF0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57C21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7624F94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37B4C2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C24E1F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DFD6EE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1E93D01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260BEABA" w14:textId="77777777" w:rsidTr="004654AF">
        <w:tc>
          <w:tcPr>
            <w:tcW w:w="959" w:type="dxa"/>
            <w:vAlign w:val="center"/>
          </w:tcPr>
          <w:p w14:paraId="486EAA3D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184 </w:t>
            </w:r>
          </w:p>
        </w:tc>
        <w:tc>
          <w:tcPr>
            <w:tcW w:w="2655" w:type="dxa"/>
            <w:vAlign w:val="center"/>
          </w:tcPr>
          <w:p w14:paraId="5885C5C4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Научный сотрудник</w:t>
            </w:r>
          </w:p>
        </w:tc>
        <w:tc>
          <w:tcPr>
            <w:tcW w:w="475" w:type="dxa"/>
            <w:vAlign w:val="center"/>
          </w:tcPr>
          <w:p w14:paraId="1F00E7B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0C6267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CBE1B3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426D61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50F0E04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3D8605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EF539C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0B591E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0AA4CB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04ECCF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A1B2BE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5F6F170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3D33B8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199FE85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A1F95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2EE7A2B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7597EE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0F67120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02B7EC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FAB187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1D58ED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78D532D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4094001B" w14:textId="77777777" w:rsidTr="004654AF">
        <w:tc>
          <w:tcPr>
            <w:tcW w:w="959" w:type="dxa"/>
            <w:vAlign w:val="center"/>
          </w:tcPr>
          <w:p w14:paraId="3238A7C7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185 </w:t>
            </w:r>
          </w:p>
        </w:tc>
        <w:tc>
          <w:tcPr>
            <w:tcW w:w="2655" w:type="dxa"/>
            <w:vAlign w:val="center"/>
          </w:tcPr>
          <w:p w14:paraId="42895EB3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Научный сотрудник</w:t>
            </w:r>
          </w:p>
        </w:tc>
        <w:tc>
          <w:tcPr>
            <w:tcW w:w="475" w:type="dxa"/>
            <w:vAlign w:val="center"/>
          </w:tcPr>
          <w:p w14:paraId="2B02D7F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723D78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51023B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73817B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3DF2FD0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DE1FA3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149EA4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1BAE544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9E40C8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CC042C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6CE693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77A7412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667BCE7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36AC556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C55A77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4D063F8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3C0A3F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106021B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2FA262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19744C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3360AC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4B48BD5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12EA5FFD" w14:textId="77777777" w:rsidTr="004654AF">
        <w:tc>
          <w:tcPr>
            <w:tcW w:w="959" w:type="dxa"/>
            <w:vAlign w:val="center"/>
          </w:tcPr>
          <w:p w14:paraId="08D4EC52" w14:textId="77777777" w:rsidR="00A4238D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6B7AB777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№8 Физико-химических методов анализа</w:t>
            </w:r>
          </w:p>
        </w:tc>
        <w:tc>
          <w:tcPr>
            <w:tcW w:w="475" w:type="dxa"/>
            <w:vAlign w:val="center"/>
          </w:tcPr>
          <w:p w14:paraId="5DDD3A7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0B194A0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643A34C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8088E2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6B41C39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54FA0AE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1781AB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64A57D3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3BC1C33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36A976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7B3E36E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CCC63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80C59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3CC7BE4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DB196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5169A6E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34F81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1F1E3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D802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ED30A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70280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20BD22B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02935AB4" w14:textId="77777777" w:rsidTr="004654AF">
        <w:tc>
          <w:tcPr>
            <w:tcW w:w="959" w:type="dxa"/>
            <w:vAlign w:val="center"/>
          </w:tcPr>
          <w:p w14:paraId="447130A5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125 </w:t>
            </w:r>
          </w:p>
        </w:tc>
        <w:tc>
          <w:tcPr>
            <w:tcW w:w="2655" w:type="dxa"/>
            <w:vAlign w:val="center"/>
          </w:tcPr>
          <w:p w14:paraId="45640B93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2A1CD3E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EF9318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8EE239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2D85B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5135836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CFFF6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2AD74D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36740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B15FEC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5DBD88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E0DC0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30954CF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6AB660E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71B0F24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C4AB47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8FA98B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0C2847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161BCF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D9A94B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E46F8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3BF15C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74B2988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0CB94F19" w14:textId="77777777" w:rsidTr="004654AF">
        <w:tc>
          <w:tcPr>
            <w:tcW w:w="959" w:type="dxa"/>
            <w:vAlign w:val="center"/>
          </w:tcPr>
          <w:p w14:paraId="6A0B5A12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126 </w:t>
            </w:r>
          </w:p>
        </w:tc>
        <w:tc>
          <w:tcPr>
            <w:tcW w:w="2655" w:type="dxa"/>
            <w:vAlign w:val="center"/>
          </w:tcPr>
          <w:p w14:paraId="508B4499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09D38D2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3DBF14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7C338C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76544C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230BE86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ADF58B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55A244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E2F083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D5C18C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130481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44974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10B8CF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632BC91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vAlign w:val="center"/>
          </w:tcPr>
          <w:p w14:paraId="21CDED1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40D69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4199993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C9752C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144EA16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79317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0ED17F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2BDAA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314705E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2AFDC1B0" w14:textId="77777777" w:rsidTr="004654AF">
        <w:tc>
          <w:tcPr>
            <w:tcW w:w="959" w:type="dxa"/>
            <w:vAlign w:val="center"/>
          </w:tcPr>
          <w:p w14:paraId="3C1C3B10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127 </w:t>
            </w:r>
          </w:p>
        </w:tc>
        <w:tc>
          <w:tcPr>
            <w:tcW w:w="2655" w:type="dxa"/>
            <w:vAlign w:val="center"/>
          </w:tcPr>
          <w:p w14:paraId="2212AB82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414A53C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B7C999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61CF45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FD6C08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5CA54F8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CE9401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B4BAB5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0F8CFF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44E38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37D0D81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1FE2F2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F64251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6FEEC99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vAlign w:val="center"/>
          </w:tcPr>
          <w:p w14:paraId="36B8FD4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1D948A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37C55A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92447F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6FE93B6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198972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5EB06E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473FEE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4106552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5CCE05E3" w14:textId="77777777" w:rsidTr="004654AF">
        <w:tc>
          <w:tcPr>
            <w:tcW w:w="959" w:type="dxa"/>
            <w:vAlign w:val="center"/>
          </w:tcPr>
          <w:p w14:paraId="63FC54D4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139 </w:t>
            </w:r>
          </w:p>
        </w:tc>
        <w:tc>
          <w:tcPr>
            <w:tcW w:w="2655" w:type="dxa"/>
            <w:vAlign w:val="center"/>
          </w:tcPr>
          <w:p w14:paraId="624F2553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Научный сотрудник</w:t>
            </w:r>
          </w:p>
        </w:tc>
        <w:tc>
          <w:tcPr>
            <w:tcW w:w="475" w:type="dxa"/>
            <w:vAlign w:val="center"/>
          </w:tcPr>
          <w:p w14:paraId="1157D8F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22B403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04B58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591A3B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1F438D8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D999D0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929203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9C55A0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31AE6E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A180BA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783A4E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505A750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9488D7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4" w:type="dxa"/>
            <w:vAlign w:val="center"/>
          </w:tcPr>
          <w:p w14:paraId="2F672A9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3D9334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5E90F78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74832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62D867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2FC0F6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AE8CB2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FC54E2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1F53617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2859A1F7" w14:textId="77777777" w:rsidTr="004654AF">
        <w:tc>
          <w:tcPr>
            <w:tcW w:w="959" w:type="dxa"/>
            <w:vAlign w:val="center"/>
          </w:tcPr>
          <w:p w14:paraId="66C4CD7F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137 </w:t>
            </w:r>
          </w:p>
        </w:tc>
        <w:tc>
          <w:tcPr>
            <w:tcW w:w="2655" w:type="dxa"/>
            <w:vAlign w:val="center"/>
          </w:tcPr>
          <w:p w14:paraId="270C80E4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инженер</w:t>
            </w:r>
          </w:p>
        </w:tc>
        <w:tc>
          <w:tcPr>
            <w:tcW w:w="475" w:type="dxa"/>
            <w:vAlign w:val="center"/>
          </w:tcPr>
          <w:p w14:paraId="25B9790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765D9D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962D91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02EDB8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0A8053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8DBB8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048FEE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B677D0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C33FCE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17962D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8D090F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4553D0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513F65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59DE959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B1D92D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8979C9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B5F668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5ED5E2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E41C3A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BFAB9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CAE1E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EC8CC7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21272DD3" w14:textId="77777777" w:rsidTr="004654AF">
        <w:tc>
          <w:tcPr>
            <w:tcW w:w="959" w:type="dxa"/>
            <w:vAlign w:val="center"/>
          </w:tcPr>
          <w:p w14:paraId="11A75062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186 </w:t>
            </w:r>
          </w:p>
        </w:tc>
        <w:tc>
          <w:tcPr>
            <w:tcW w:w="2655" w:type="dxa"/>
            <w:vAlign w:val="center"/>
          </w:tcPr>
          <w:p w14:paraId="5AC3764C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Инженер 1 категории</w:t>
            </w:r>
          </w:p>
        </w:tc>
        <w:tc>
          <w:tcPr>
            <w:tcW w:w="475" w:type="dxa"/>
            <w:vAlign w:val="center"/>
          </w:tcPr>
          <w:p w14:paraId="179E326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AFF74E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53393B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6B67AE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1956B7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C49CB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61DD5B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19D9D4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6A8BE0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28F2D1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9C2CD8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153E1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9F918B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5435978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0292E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8CA434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2836D0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6F9AF6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3CA0B5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9228A3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D1CFF8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3C83A39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38AFEC96" w14:textId="77777777" w:rsidTr="004654AF">
        <w:tc>
          <w:tcPr>
            <w:tcW w:w="959" w:type="dxa"/>
            <w:vAlign w:val="center"/>
          </w:tcPr>
          <w:p w14:paraId="7715AEF2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129 </w:t>
            </w:r>
          </w:p>
        </w:tc>
        <w:tc>
          <w:tcPr>
            <w:tcW w:w="2655" w:type="dxa"/>
            <w:vAlign w:val="center"/>
          </w:tcPr>
          <w:p w14:paraId="15E57C11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Инженер 1 категории</w:t>
            </w:r>
          </w:p>
        </w:tc>
        <w:tc>
          <w:tcPr>
            <w:tcW w:w="475" w:type="dxa"/>
            <w:vAlign w:val="center"/>
          </w:tcPr>
          <w:p w14:paraId="1FD55F4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7B5357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DD09D5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73142F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27E3ADB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48C1C1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E1EC40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D52E4F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0266FA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3D95718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930C2B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4EAB110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vAlign w:val="center"/>
          </w:tcPr>
          <w:p w14:paraId="13B8B0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2F4B938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166779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5306600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69FB32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27A8E21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4F58C8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B1CF58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10417C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5102D8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2BDAC4E" w14:textId="77777777" w:rsidTr="004654AF">
        <w:tc>
          <w:tcPr>
            <w:tcW w:w="959" w:type="dxa"/>
            <w:vAlign w:val="center"/>
          </w:tcPr>
          <w:p w14:paraId="50140E15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130 </w:t>
            </w:r>
          </w:p>
        </w:tc>
        <w:tc>
          <w:tcPr>
            <w:tcW w:w="2655" w:type="dxa"/>
            <w:vAlign w:val="center"/>
          </w:tcPr>
          <w:p w14:paraId="2C6D226F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Инженер 1 категории</w:t>
            </w:r>
          </w:p>
        </w:tc>
        <w:tc>
          <w:tcPr>
            <w:tcW w:w="475" w:type="dxa"/>
            <w:vAlign w:val="center"/>
          </w:tcPr>
          <w:p w14:paraId="71CEB7E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2718F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98E9A2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EBD683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354FF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EE7DBE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FEC366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3F03FE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2D027A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68E2E5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794EFC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17BEE71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1B4B36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5C54346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56B9BD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2C46CFC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39D565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3605192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CA38C3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947150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6FDF7D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7819040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63F3277F" w14:textId="77777777" w:rsidTr="004654AF">
        <w:tc>
          <w:tcPr>
            <w:tcW w:w="959" w:type="dxa"/>
            <w:vAlign w:val="center"/>
          </w:tcPr>
          <w:p w14:paraId="71882C16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134 </w:t>
            </w:r>
          </w:p>
        </w:tc>
        <w:tc>
          <w:tcPr>
            <w:tcW w:w="2655" w:type="dxa"/>
            <w:vAlign w:val="center"/>
          </w:tcPr>
          <w:p w14:paraId="10103CA9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Инженер</w:t>
            </w:r>
          </w:p>
        </w:tc>
        <w:tc>
          <w:tcPr>
            <w:tcW w:w="475" w:type="dxa"/>
            <w:vAlign w:val="center"/>
          </w:tcPr>
          <w:p w14:paraId="59F3CBD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8DF52D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A79DF3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0761EF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E8EFAF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E3DCA2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38091C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665833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F68B65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F28191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0589B3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22478EF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vAlign w:val="center"/>
          </w:tcPr>
          <w:p w14:paraId="2E4512A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2AE9072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8C43A6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2B00ABE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3D0734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7EE3058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658796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B36C22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EC2580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70B8286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3E50B0B" w14:textId="77777777" w:rsidTr="004654AF">
        <w:tc>
          <w:tcPr>
            <w:tcW w:w="959" w:type="dxa"/>
            <w:vAlign w:val="center"/>
          </w:tcPr>
          <w:p w14:paraId="023F2DF3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131 </w:t>
            </w:r>
          </w:p>
        </w:tc>
        <w:tc>
          <w:tcPr>
            <w:tcW w:w="2655" w:type="dxa"/>
            <w:vAlign w:val="center"/>
          </w:tcPr>
          <w:p w14:paraId="4CD26B97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лаборант</w:t>
            </w:r>
          </w:p>
        </w:tc>
        <w:tc>
          <w:tcPr>
            <w:tcW w:w="475" w:type="dxa"/>
            <w:vAlign w:val="center"/>
          </w:tcPr>
          <w:p w14:paraId="3F764F0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8C3BCB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82B1F7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9628B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1496DED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AF0E05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5DC10F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683FB7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054053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258CCC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3B5826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558908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6" w:type="dxa"/>
            <w:vAlign w:val="center"/>
          </w:tcPr>
          <w:p w14:paraId="11AD15C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38288C5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69CCFC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48DBEDE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842338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5EC0550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38ADF3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1A1E32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A93FC0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2A3950F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19EE29D9" w14:textId="77777777" w:rsidTr="004654AF">
        <w:tc>
          <w:tcPr>
            <w:tcW w:w="959" w:type="dxa"/>
            <w:vAlign w:val="center"/>
          </w:tcPr>
          <w:p w14:paraId="34E59EFB" w14:textId="77777777" w:rsidR="00A4238D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6810D1EE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№9 Селективно-проницаемой керамики и инжиниринга</w:t>
            </w:r>
          </w:p>
        </w:tc>
        <w:tc>
          <w:tcPr>
            <w:tcW w:w="475" w:type="dxa"/>
            <w:vAlign w:val="center"/>
          </w:tcPr>
          <w:p w14:paraId="685293F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43044CC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701DEB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3DC9A7F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C3E4D6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7D2C66F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B7730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1686DB1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4E8EE40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5ACDE97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882FBD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440406A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97FFA3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6DAE65F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89D2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0602D5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B8379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A38DB7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4957D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BC79D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9ADFE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678CA6F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35A5D995" w14:textId="77777777" w:rsidTr="004654AF">
        <w:tc>
          <w:tcPr>
            <w:tcW w:w="959" w:type="dxa"/>
            <w:vAlign w:val="center"/>
          </w:tcPr>
          <w:p w14:paraId="60C834AF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187 </w:t>
            </w:r>
          </w:p>
        </w:tc>
        <w:tc>
          <w:tcPr>
            <w:tcW w:w="2655" w:type="dxa"/>
            <w:vAlign w:val="center"/>
          </w:tcPr>
          <w:p w14:paraId="7B9A0905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лабораторией</w:t>
            </w:r>
          </w:p>
        </w:tc>
        <w:tc>
          <w:tcPr>
            <w:tcW w:w="475" w:type="dxa"/>
            <w:vAlign w:val="center"/>
          </w:tcPr>
          <w:p w14:paraId="5F58F0C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21A457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4E8603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1BF0F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9CF956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BA46D2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DFB98D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822D0E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AB64B7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E79407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CAAC60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E7B1E1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43DDFE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34C447D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904B4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748147F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EB1AC5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12E2E1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3AB456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C9275D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9BF380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37D65C7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ADD05A0" w14:textId="77777777" w:rsidTr="004654AF">
        <w:tc>
          <w:tcPr>
            <w:tcW w:w="959" w:type="dxa"/>
            <w:vAlign w:val="center"/>
          </w:tcPr>
          <w:p w14:paraId="3699043E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188 </w:t>
            </w:r>
          </w:p>
        </w:tc>
        <w:tc>
          <w:tcPr>
            <w:tcW w:w="2655" w:type="dxa"/>
            <w:vAlign w:val="center"/>
          </w:tcPr>
          <w:p w14:paraId="27449392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0CDE01B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BF55DE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F1FD07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28C460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2A66951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C726F7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D2A24F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4D89BD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4DFD3A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9C7CF9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1739B7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0B20D6C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5DBD4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5D688EC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F3B4C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70ECF88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E07391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062636D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312D03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3CB90D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380A2C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8F0D9B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3D06C66" w14:textId="77777777" w:rsidTr="004654AF">
        <w:tc>
          <w:tcPr>
            <w:tcW w:w="959" w:type="dxa"/>
            <w:vAlign w:val="center"/>
          </w:tcPr>
          <w:p w14:paraId="0C2DBFDE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189 </w:t>
            </w:r>
          </w:p>
        </w:tc>
        <w:tc>
          <w:tcPr>
            <w:tcW w:w="2655" w:type="dxa"/>
            <w:vAlign w:val="center"/>
          </w:tcPr>
          <w:p w14:paraId="52265B20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2482AC4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418B90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37E033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44E93D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2589D1A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33BEE5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D34870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32D138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353D34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1DE0AF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E5775F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2C55E65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6726E7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1F03F94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67E3DE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6419BA7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A12F7F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54BE9F6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FF738B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A47CB0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F45944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5B5555F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6BA6E122" w14:textId="77777777" w:rsidTr="004654AF">
        <w:tc>
          <w:tcPr>
            <w:tcW w:w="959" w:type="dxa"/>
            <w:vAlign w:val="center"/>
          </w:tcPr>
          <w:p w14:paraId="1DDB8CAD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190А </w:t>
            </w:r>
          </w:p>
        </w:tc>
        <w:tc>
          <w:tcPr>
            <w:tcW w:w="2655" w:type="dxa"/>
            <w:vAlign w:val="center"/>
          </w:tcPr>
          <w:p w14:paraId="0AB09A00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Младший научный сотрудник</w:t>
            </w:r>
          </w:p>
        </w:tc>
        <w:tc>
          <w:tcPr>
            <w:tcW w:w="475" w:type="dxa"/>
            <w:vAlign w:val="center"/>
          </w:tcPr>
          <w:p w14:paraId="34109A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C083DB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335918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91C599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FA580C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B4AD98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1877A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580547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734075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20B108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D8565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118E1FE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46A1A6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45840AE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5A33B2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1221FF7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D527B6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205606D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F509AA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249D5E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59EF11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0D936C1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382E0E1E" w14:textId="77777777" w:rsidTr="004654AF">
        <w:tc>
          <w:tcPr>
            <w:tcW w:w="959" w:type="dxa"/>
            <w:vAlign w:val="center"/>
          </w:tcPr>
          <w:p w14:paraId="7C17BE53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191А (190А) </w:t>
            </w:r>
          </w:p>
        </w:tc>
        <w:tc>
          <w:tcPr>
            <w:tcW w:w="2655" w:type="dxa"/>
            <w:vAlign w:val="center"/>
          </w:tcPr>
          <w:p w14:paraId="35ED626D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Младший научный сотрудник</w:t>
            </w:r>
          </w:p>
        </w:tc>
        <w:tc>
          <w:tcPr>
            <w:tcW w:w="475" w:type="dxa"/>
            <w:vAlign w:val="center"/>
          </w:tcPr>
          <w:p w14:paraId="6EE5B5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D65824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A43B75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2DD141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6598D6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4918A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E885A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00BB9B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CE0D9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8FF482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480070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0E9AE2A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66F6CAB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24CC578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E45B51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634153A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C320F4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0780A45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D2E0C2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A96016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7BF906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5B14633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4DEC5BAB" w14:textId="77777777" w:rsidTr="004654AF">
        <w:tc>
          <w:tcPr>
            <w:tcW w:w="959" w:type="dxa"/>
            <w:vAlign w:val="center"/>
          </w:tcPr>
          <w:p w14:paraId="59E05B08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192А (190А) </w:t>
            </w:r>
          </w:p>
        </w:tc>
        <w:tc>
          <w:tcPr>
            <w:tcW w:w="2655" w:type="dxa"/>
            <w:vAlign w:val="center"/>
          </w:tcPr>
          <w:p w14:paraId="0F111C59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Младший научный сотрудник</w:t>
            </w:r>
          </w:p>
        </w:tc>
        <w:tc>
          <w:tcPr>
            <w:tcW w:w="475" w:type="dxa"/>
            <w:vAlign w:val="center"/>
          </w:tcPr>
          <w:p w14:paraId="1E793F0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C73A7F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BFF7FF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3DC899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E97002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1EDCF0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B2B368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3D69DD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B736EE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6721CD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2C908D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25643A4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11C957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109F417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89E308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77B9099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0B15EB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7F8C48C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3D01AF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1A80D9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71E1DB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967CB3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31EE9522" w14:textId="77777777" w:rsidTr="004654AF">
        <w:tc>
          <w:tcPr>
            <w:tcW w:w="959" w:type="dxa"/>
            <w:vAlign w:val="center"/>
          </w:tcPr>
          <w:p w14:paraId="7F8582AA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193 </w:t>
            </w:r>
          </w:p>
        </w:tc>
        <w:tc>
          <w:tcPr>
            <w:tcW w:w="2655" w:type="dxa"/>
            <w:vAlign w:val="center"/>
          </w:tcPr>
          <w:p w14:paraId="3FF2A1E7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Младший научный сотрудник</w:t>
            </w:r>
          </w:p>
        </w:tc>
        <w:tc>
          <w:tcPr>
            <w:tcW w:w="475" w:type="dxa"/>
            <w:vAlign w:val="center"/>
          </w:tcPr>
          <w:p w14:paraId="5A39F5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C86871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FFA425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ECF151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968C9E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41685C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F15E0B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55A3DF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2073D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AD37BA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E3B009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6893968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102668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5424065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513DB0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65C73D7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8CE8F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63D278E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C7493E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F5ACCE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97468E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21EA3B3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04F8299C" w14:textId="77777777" w:rsidTr="004654AF">
        <w:tc>
          <w:tcPr>
            <w:tcW w:w="959" w:type="dxa"/>
            <w:vAlign w:val="center"/>
          </w:tcPr>
          <w:p w14:paraId="28DBFF43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194А </w:t>
            </w:r>
          </w:p>
        </w:tc>
        <w:tc>
          <w:tcPr>
            <w:tcW w:w="2655" w:type="dxa"/>
            <w:vAlign w:val="center"/>
          </w:tcPr>
          <w:p w14:paraId="1ADC72E0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Младший научный сотрудник</w:t>
            </w:r>
          </w:p>
        </w:tc>
        <w:tc>
          <w:tcPr>
            <w:tcW w:w="475" w:type="dxa"/>
            <w:vAlign w:val="center"/>
          </w:tcPr>
          <w:p w14:paraId="162FC46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18F8D9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B38E88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13E304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19CE0EF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12031E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B26680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B71552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5DC314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B5C2E0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A5F120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2C43223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685182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5AFCB7D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C263A0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518D06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A4C605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4F17C0B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D491CA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8DCE2E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CFA50A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19F5C7A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5B491138" w14:textId="77777777" w:rsidTr="004654AF">
        <w:tc>
          <w:tcPr>
            <w:tcW w:w="959" w:type="dxa"/>
            <w:vAlign w:val="center"/>
          </w:tcPr>
          <w:p w14:paraId="3F60E90A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195А (194А) </w:t>
            </w:r>
          </w:p>
        </w:tc>
        <w:tc>
          <w:tcPr>
            <w:tcW w:w="2655" w:type="dxa"/>
            <w:vAlign w:val="center"/>
          </w:tcPr>
          <w:p w14:paraId="03D8F449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Младший научный сотрудник</w:t>
            </w:r>
          </w:p>
        </w:tc>
        <w:tc>
          <w:tcPr>
            <w:tcW w:w="475" w:type="dxa"/>
            <w:vAlign w:val="center"/>
          </w:tcPr>
          <w:p w14:paraId="35204B3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2F26DC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969206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10C544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010ADBC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89D1D3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E76468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A7CB14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CAAA9B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A3CD98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B71A49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01C36C6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1226C8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60AA715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5CA7EC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446E7B4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D7C043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79BBBA3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1E43F0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C51CDA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94A38D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7F72343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35ADBB0E" w14:textId="77777777" w:rsidTr="004654AF">
        <w:tc>
          <w:tcPr>
            <w:tcW w:w="959" w:type="dxa"/>
            <w:vAlign w:val="center"/>
          </w:tcPr>
          <w:p w14:paraId="1D266DE2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196 </w:t>
            </w:r>
          </w:p>
        </w:tc>
        <w:tc>
          <w:tcPr>
            <w:tcW w:w="2655" w:type="dxa"/>
            <w:vAlign w:val="center"/>
          </w:tcPr>
          <w:p w14:paraId="66523717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Инженер</w:t>
            </w:r>
          </w:p>
        </w:tc>
        <w:tc>
          <w:tcPr>
            <w:tcW w:w="475" w:type="dxa"/>
            <w:vAlign w:val="center"/>
          </w:tcPr>
          <w:p w14:paraId="7B184BD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6E2252D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5D0025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7F71C3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2E02954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425346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25775E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0532B1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1A9A53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4350DB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25C2FA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75" w:type="dxa"/>
            <w:vAlign w:val="center"/>
          </w:tcPr>
          <w:p w14:paraId="159CCB0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B2659B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494D5AF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7A85FA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08" w:type="dxa"/>
            <w:vAlign w:val="center"/>
          </w:tcPr>
          <w:p w14:paraId="516A1E9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F23BAE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  <w:vAlign w:val="center"/>
          </w:tcPr>
          <w:p w14:paraId="48C51C8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CE482A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575BE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10F845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0B54221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0ACB066D" w14:textId="77777777" w:rsidTr="004654AF">
        <w:tc>
          <w:tcPr>
            <w:tcW w:w="959" w:type="dxa"/>
            <w:vAlign w:val="center"/>
          </w:tcPr>
          <w:p w14:paraId="64EDDFFA" w14:textId="77777777" w:rsidR="00A4238D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14B65623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№10 Квантовой химии и спектроскопии им. А.Л. Ивановского</w:t>
            </w:r>
          </w:p>
        </w:tc>
        <w:tc>
          <w:tcPr>
            <w:tcW w:w="475" w:type="dxa"/>
            <w:vAlign w:val="center"/>
          </w:tcPr>
          <w:p w14:paraId="321327C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3EAA7F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C3A3C9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1335D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0AA4246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561448D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33B7BB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C06990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429E1E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5CB7F6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1AE4811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4B3A33F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12E7687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529E59E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FEB6B6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2585082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963B3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D6AD3F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53B2D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005D0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FD087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5239B46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5668ED4D" w14:textId="77777777" w:rsidTr="004654AF">
        <w:tc>
          <w:tcPr>
            <w:tcW w:w="959" w:type="dxa"/>
            <w:vAlign w:val="center"/>
          </w:tcPr>
          <w:p w14:paraId="29C234C1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</w:t>
            </w:r>
          </w:p>
        </w:tc>
        <w:tc>
          <w:tcPr>
            <w:tcW w:w="2655" w:type="dxa"/>
            <w:vAlign w:val="center"/>
          </w:tcPr>
          <w:p w14:paraId="1A6E8996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научный сотрудник</w:t>
            </w:r>
          </w:p>
        </w:tc>
        <w:tc>
          <w:tcPr>
            <w:tcW w:w="475" w:type="dxa"/>
            <w:vAlign w:val="center"/>
          </w:tcPr>
          <w:p w14:paraId="1DA0FF2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46A70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271D5C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422CB7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5E5945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3779E5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0F029BA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219BE3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0A3237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D93696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B3FC64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8A733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17C9DF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54C4E4E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08F03A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98B25C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A3551E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A9317F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80BB99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4DBEC0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3FA093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A40E3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1696AC98" w14:textId="77777777" w:rsidTr="004654AF">
        <w:tc>
          <w:tcPr>
            <w:tcW w:w="959" w:type="dxa"/>
            <w:vAlign w:val="center"/>
          </w:tcPr>
          <w:p w14:paraId="12649910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197 </w:t>
            </w:r>
          </w:p>
        </w:tc>
        <w:tc>
          <w:tcPr>
            <w:tcW w:w="2655" w:type="dxa"/>
            <w:vAlign w:val="center"/>
          </w:tcPr>
          <w:p w14:paraId="3850B87B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0BC20CF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E78481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7730E9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404C94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6AB32C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0C842A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DB0ECD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77A991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55109C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0F04CF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DC5726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AC1B42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428150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50BA97F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165897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F57A22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FF478A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0C65BC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4BB3CA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E12B35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E765D2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4DDF9CF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129894E1" w14:textId="77777777" w:rsidTr="004654AF">
        <w:tc>
          <w:tcPr>
            <w:tcW w:w="959" w:type="dxa"/>
            <w:vAlign w:val="center"/>
          </w:tcPr>
          <w:p w14:paraId="2D680169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198 </w:t>
            </w:r>
          </w:p>
        </w:tc>
        <w:tc>
          <w:tcPr>
            <w:tcW w:w="2655" w:type="dxa"/>
            <w:vAlign w:val="center"/>
          </w:tcPr>
          <w:p w14:paraId="0A0AE9D9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5FB9CEF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646EA1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98EA1C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FE16F9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5681D57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DE6C3C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8F217D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A8A604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99DAD8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1173DC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3A8FEE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45481CC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A84692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44C3418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1B6C1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B2CE7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4C6E8D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DE0444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FA6F65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34505B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9F98B4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35622E5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65D1950F" w14:textId="77777777" w:rsidTr="004654AF">
        <w:tc>
          <w:tcPr>
            <w:tcW w:w="959" w:type="dxa"/>
            <w:vAlign w:val="center"/>
          </w:tcPr>
          <w:p w14:paraId="029423FB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199А </w:t>
            </w:r>
          </w:p>
        </w:tc>
        <w:tc>
          <w:tcPr>
            <w:tcW w:w="2655" w:type="dxa"/>
            <w:vAlign w:val="center"/>
          </w:tcPr>
          <w:p w14:paraId="0834F60E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72D02E7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79338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5E1E6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658D61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91963D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E1890F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F7D330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11ABC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9B1EC4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9C2492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D7CD2C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8AE067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739C5B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2E63AF5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14A61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D8FA90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B54B8C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C41837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85CFF5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2BC6C4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19362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2E2BEA8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4FC0A4D7" w14:textId="77777777" w:rsidTr="004654AF">
        <w:tc>
          <w:tcPr>
            <w:tcW w:w="959" w:type="dxa"/>
            <w:vAlign w:val="center"/>
          </w:tcPr>
          <w:p w14:paraId="345053FD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200А (199А) </w:t>
            </w:r>
          </w:p>
        </w:tc>
        <w:tc>
          <w:tcPr>
            <w:tcW w:w="2655" w:type="dxa"/>
            <w:vAlign w:val="center"/>
          </w:tcPr>
          <w:p w14:paraId="08B2EE33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5368D37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785A49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D083AA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FBFE8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04A0E3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40F4FE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A78620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755609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168381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63D522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986778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6A4D84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D08F76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6C07F05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79B8C0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55897C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2C38AF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2B68E9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08898B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3583D6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B37EEA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5BCC82B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1092B84F" w14:textId="77777777" w:rsidTr="004654AF">
        <w:tc>
          <w:tcPr>
            <w:tcW w:w="959" w:type="dxa"/>
            <w:vAlign w:val="center"/>
          </w:tcPr>
          <w:p w14:paraId="2C80A293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201 </w:t>
            </w:r>
          </w:p>
        </w:tc>
        <w:tc>
          <w:tcPr>
            <w:tcW w:w="2655" w:type="dxa"/>
            <w:vAlign w:val="center"/>
          </w:tcPr>
          <w:p w14:paraId="5DE9AC67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Младший научный сотрудник</w:t>
            </w:r>
          </w:p>
        </w:tc>
        <w:tc>
          <w:tcPr>
            <w:tcW w:w="475" w:type="dxa"/>
            <w:vAlign w:val="center"/>
          </w:tcPr>
          <w:p w14:paraId="6887E4C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06170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51A4BA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CD58B4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74C160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CF4F29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1C0B569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7A066AA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336432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33BC5D0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C49D88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8042D4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349B0C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4" w:type="dxa"/>
            <w:vAlign w:val="center"/>
          </w:tcPr>
          <w:p w14:paraId="6D1037D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23AC95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44BA65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538276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764B5F5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494B7A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855C2F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2D24E33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7B2D368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40109F65" w14:textId="77777777" w:rsidTr="004654AF">
        <w:tc>
          <w:tcPr>
            <w:tcW w:w="959" w:type="dxa"/>
            <w:vAlign w:val="center"/>
          </w:tcPr>
          <w:p w14:paraId="67B5768E" w14:textId="77777777" w:rsidR="00A4238D" w:rsidRDefault="00A4238D" w:rsidP="001B19D8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Align w:val="center"/>
          </w:tcPr>
          <w:p w14:paraId="379206D8" w14:textId="77777777" w:rsidR="00A4238D" w:rsidRPr="00A4238D" w:rsidRDefault="00A4238D" w:rsidP="001B19D8">
            <w:pPr>
              <w:jc w:val="center"/>
              <w:rPr>
                <w:b/>
                <w:sz w:val="20"/>
              </w:rPr>
            </w:pPr>
            <w:r w:rsidRPr="00A4238D">
              <w:rPr>
                <w:b/>
                <w:sz w:val="20"/>
              </w:rPr>
              <w:t>Лаборатория №12 Физико-химии дисперсных систем</w:t>
            </w:r>
          </w:p>
        </w:tc>
        <w:tc>
          <w:tcPr>
            <w:tcW w:w="475" w:type="dxa"/>
            <w:vAlign w:val="center"/>
          </w:tcPr>
          <w:p w14:paraId="781D5D7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199785A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64EE64C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89DFB3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4FBB58A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144D9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94CA3B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C323DF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E7FD7F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98CF139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2F0F176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5" w:type="dxa"/>
            <w:vAlign w:val="center"/>
          </w:tcPr>
          <w:p w14:paraId="7100F83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4D3F729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44" w:type="dxa"/>
            <w:vAlign w:val="center"/>
          </w:tcPr>
          <w:p w14:paraId="161B89E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856F1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4F03332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CE0D5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E1FEC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F8A330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99426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2962F3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02" w:type="dxa"/>
            <w:vAlign w:val="center"/>
          </w:tcPr>
          <w:p w14:paraId="169DD56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A4238D" w:rsidRPr="00033D86" w14:paraId="625FE225" w14:textId="77777777" w:rsidTr="004654AF">
        <w:tc>
          <w:tcPr>
            <w:tcW w:w="959" w:type="dxa"/>
            <w:vAlign w:val="center"/>
          </w:tcPr>
          <w:p w14:paraId="58BFAA66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52 </w:t>
            </w:r>
          </w:p>
        </w:tc>
        <w:tc>
          <w:tcPr>
            <w:tcW w:w="2655" w:type="dxa"/>
            <w:vAlign w:val="center"/>
          </w:tcPr>
          <w:p w14:paraId="4BF8FA8C" w14:textId="77777777" w:rsidR="00A4238D" w:rsidRP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научный сотрудник</w:t>
            </w:r>
          </w:p>
        </w:tc>
        <w:tc>
          <w:tcPr>
            <w:tcW w:w="475" w:type="dxa"/>
            <w:vAlign w:val="center"/>
          </w:tcPr>
          <w:p w14:paraId="29B0B17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7A95E01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2C226A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4D52725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6EFA70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8C7C92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37C263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CD4134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EF392A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14F16E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22E286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FD1EA9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3225D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385D86F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70EFEE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556C47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CBB87C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0155D8B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568512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DFF23F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60144A6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0577DCD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3EA16515" w14:textId="77777777" w:rsidTr="004654AF">
        <w:tc>
          <w:tcPr>
            <w:tcW w:w="959" w:type="dxa"/>
            <w:vAlign w:val="center"/>
          </w:tcPr>
          <w:p w14:paraId="13738E92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53А </w:t>
            </w:r>
          </w:p>
        </w:tc>
        <w:tc>
          <w:tcPr>
            <w:tcW w:w="2655" w:type="dxa"/>
            <w:vAlign w:val="center"/>
          </w:tcPr>
          <w:p w14:paraId="53312472" w14:textId="77777777" w:rsidR="00A4238D" w:rsidRPr="00A4238D" w:rsidRDefault="00A4238D" w:rsidP="00190F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 w:rsidR="00190F18">
              <w:rPr>
                <w:sz w:val="20"/>
              </w:rPr>
              <w:t>инженер</w:t>
            </w:r>
          </w:p>
        </w:tc>
        <w:tc>
          <w:tcPr>
            <w:tcW w:w="475" w:type="dxa"/>
            <w:vAlign w:val="center"/>
          </w:tcPr>
          <w:p w14:paraId="1F50061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5C06E15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0F00CFC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D2EFB9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7E7615C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32EA2A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7F21AF76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4A552BD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407EC4C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5A4F9D3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3B4F5D8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EC3413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53A9673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24E8B40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E4EE8E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449AB8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9462A1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3C8A7B7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3D6F3A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584DC47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A7662D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6ABBB87C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4238D" w:rsidRPr="00033D86" w14:paraId="71A0006F" w14:textId="77777777" w:rsidTr="004654AF">
        <w:tc>
          <w:tcPr>
            <w:tcW w:w="959" w:type="dxa"/>
            <w:vAlign w:val="center"/>
          </w:tcPr>
          <w:p w14:paraId="50AFB005" w14:textId="77777777" w:rsidR="00A4238D" w:rsidRDefault="00A4238D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54А (53А) </w:t>
            </w:r>
          </w:p>
        </w:tc>
        <w:tc>
          <w:tcPr>
            <w:tcW w:w="2655" w:type="dxa"/>
            <w:vAlign w:val="center"/>
          </w:tcPr>
          <w:p w14:paraId="7F007E0A" w14:textId="77777777" w:rsidR="00A4238D" w:rsidRPr="00A4238D" w:rsidRDefault="00A4238D" w:rsidP="00190F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 w:rsidR="00190F18">
              <w:rPr>
                <w:sz w:val="20"/>
              </w:rPr>
              <w:t>инженер</w:t>
            </w:r>
          </w:p>
        </w:tc>
        <w:tc>
          <w:tcPr>
            <w:tcW w:w="475" w:type="dxa"/>
            <w:vAlign w:val="center"/>
          </w:tcPr>
          <w:p w14:paraId="50F037B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2A978CC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13017C5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" w:type="dxa"/>
            <w:vAlign w:val="center"/>
          </w:tcPr>
          <w:p w14:paraId="3B0B4C8D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5" w:type="dxa"/>
            <w:vAlign w:val="center"/>
          </w:tcPr>
          <w:p w14:paraId="3B84933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811791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015EE00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FC4B493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28502AF2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268C4618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6E69BD14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5" w:type="dxa"/>
            <w:vAlign w:val="center"/>
          </w:tcPr>
          <w:p w14:paraId="69878CD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6" w:type="dxa"/>
            <w:vAlign w:val="center"/>
          </w:tcPr>
          <w:p w14:paraId="1033950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25E94E3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269721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249957F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BF9002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1A86DE6A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430F35B1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98B8F15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67" w:type="dxa"/>
            <w:vAlign w:val="center"/>
          </w:tcPr>
          <w:p w14:paraId="39FCF2EB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02" w:type="dxa"/>
            <w:vAlign w:val="center"/>
          </w:tcPr>
          <w:p w14:paraId="37FFF67E" w14:textId="77777777" w:rsidR="00A4238D" w:rsidRDefault="00A4238D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14:paraId="223D992A" w14:textId="77777777" w:rsidR="0065289A" w:rsidRPr="00033D86" w:rsidRDefault="0065289A" w:rsidP="009A1326">
      <w:pPr>
        <w:rPr>
          <w:sz w:val="20"/>
        </w:rPr>
      </w:pPr>
    </w:p>
    <w:p w14:paraId="30299708" w14:textId="77777777" w:rsidR="00936F48" w:rsidRPr="00033D86" w:rsidRDefault="00936F48" w:rsidP="00936F48">
      <w:pPr>
        <w:rPr>
          <w:sz w:val="20"/>
        </w:rPr>
      </w:pPr>
      <w:r w:rsidRPr="00033D86">
        <w:rPr>
          <w:sz w:val="20"/>
        </w:rPr>
        <w:t>Дата составления:</w:t>
      </w:r>
      <w:r w:rsidRPr="00033D86">
        <w:rPr>
          <w:rStyle w:val="a9"/>
          <w:sz w:val="20"/>
        </w:rPr>
        <w:t xml:space="preserve"> </w:t>
      </w:r>
      <w:r w:rsidRPr="00033D86">
        <w:rPr>
          <w:rStyle w:val="a9"/>
          <w:sz w:val="20"/>
        </w:rPr>
        <w:fldChar w:fldCharType="begin"/>
      </w:r>
      <w:r w:rsidRPr="00033D86">
        <w:rPr>
          <w:rStyle w:val="a9"/>
          <w:sz w:val="20"/>
        </w:rPr>
        <w:instrText xml:space="preserve"> DOCVARIABLE fill_date \* MERGEFORMAT </w:instrText>
      </w:r>
      <w:r w:rsidRPr="00033D86">
        <w:rPr>
          <w:rStyle w:val="a9"/>
          <w:sz w:val="20"/>
        </w:rPr>
        <w:fldChar w:fldCharType="separate"/>
      </w:r>
      <w:r w:rsidR="00A4238D">
        <w:rPr>
          <w:rStyle w:val="a9"/>
          <w:sz w:val="20"/>
        </w:rPr>
        <w:t>24.11.2025</w:t>
      </w:r>
      <w:r w:rsidRPr="00033D86">
        <w:rPr>
          <w:rStyle w:val="a9"/>
          <w:sz w:val="20"/>
        </w:rPr>
        <w:fldChar w:fldCharType="end"/>
      </w:r>
      <w:r w:rsidRPr="00033D86">
        <w:rPr>
          <w:rStyle w:val="a9"/>
          <w:sz w:val="20"/>
        </w:rPr>
        <w:t> </w:t>
      </w:r>
    </w:p>
    <w:p w14:paraId="4693DF47" w14:textId="77777777" w:rsidR="004654AF" w:rsidRPr="00033D86" w:rsidRDefault="004654AF" w:rsidP="009D6532">
      <w:pPr>
        <w:rPr>
          <w:sz w:val="20"/>
        </w:rPr>
      </w:pPr>
    </w:p>
    <w:sectPr w:rsidR="004654AF" w:rsidRPr="00033D86" w:rsidSect="00033D86">
      <w:footerReference w:type="default" r:id="rId6"/>
      <w:pgSz w:w="16838" w:h="11906" w:orient="landscape"/>
      <w:pgMar w:top="899" w:right="851" w:bottom="851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0873" w14:textId="77777777" w:rsidR="00205E82" w:rsidRDefault="00205E82" w:rsidP="00033D86">
      <w:r>
        <w:separator/>
      </w:r>
    </w:p>
  </w:endnote>
  <w:endnote w:type="continuationSeparator" w:id="0">
    <w:p w14:paraId="0DFE3C65" w14:textId="77777777" w:rsidR="00205E82" w:rsidRDefault="00205E82" w:rsidP="0003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D3C8" w14:textId="19695536" w:rsidR="00033D86" w:rsidRPr="00033D86" w:rsidRDefault="00033D86" w:rsidP="00033D86">
    <w:pPr>
      <w:pStyle w:val="ad"/>
      <w:jc w:val="right"/>
      <w:rPr>
        <w:sz w:val="14"/>
        <w:szCs w:val="14"/>
      </w:rPr>
    </w:pPr>
    <w:r w:rsidRPr="00033D86">
      <w:rPr>
        <w:rStyle w:val="af1"/>
        <w:sz w:val="14"/>
        <w:szCs w:val="14"/>
      </w:rPr>
      <w:t xml:space="preserve">Страница </w:t>
    </w:r>
    <w:r w:rsidRPr="00033D86">
      <w:rPr>
        <w:rStyle w:val="af1"/>
        <w:sz w:val="14"/>
        <w:szCs w:val="14"/>
      </w:rPr>
      <w:fldChar w:fldCharType="begin"/>
    </w:r>
    <w:r w:rsidRPr="00033D86">
      <w:rPr>
        <w:rStyle w:val="af1"/>
        <w:sz w:val="14"/>
        <w:szCs w:val="14"/>
      </w:rPr>
      <w:instrText xml:space="preserve">PAGE  </w:instrText>
    </w:r>
    <w:r w:rsidRPr="00033D86">
      <w:rPr>
        <w:rStyle w:val="af1"/>
        <w:sz w:val="14"/>
        <w:szCs w:val="14"/>
      </w:rPr>
      <w:fldChar w:fldCharType="separate"/>
    </w:r>
    <w:r w:rsidR="00DB3691">
      <w:rPr>
        <w:rStyle w:val="af1"/>
        <w:noProof/>
        <w:sz w:val="14"/>
        <w:szCs w:val="14"/>
      </w:rPr>
      <w:t>5</w:t>
    </w:r>
    <w:r w:rsidRPr="00033D86">
      <w:rPr>
        <w:rStyle w:val="af1"/>
        <w:sz w:val="14"/>
        <w:szCs w:val="14"/>
      </w:rPr>
      <w:fldChar w:fldCharType="end"/>
    </w:r>
    <w:r w:rsidRPr="00033D86">
      <w:rPr>
        <w:rStyle w:val="af1"/>
        <w:sz w:val="14"/>
        <w:szCs w:val="14"/>
      </w:rPr>
      <w:t xml:space="preserve">, всего страниц </w:t>
    </w:r>
    <w:r w:rsidRPr="00033D86">
      <w:rPr>
        <w:rStyle w:val="af1"/>
        <w:sz w:val="14"/>
        <w:szCs w:val="14"/>
      </w:rPr>
      <w:fldChar w:fldCharType="begin"/>
    </w:r>
    <w:r w:rsidRPr="00033D86">
      <w:rPr>
        <w:rStyle w:val="af1"/>
        <w:sz w:val="14"/>
        <w:szCs w:val="14"/>
      </w:rPr>
      <w:instrText xml:space="preserve"> </w:instrText>
    </w:r>
    <w:r w:rsidRPr="00033D86">
      <w:rPr>
        <w:rStyle w:val="af1"/>
        <w:sz w:val="14"/>
        <w:szCs w:val="14"/>
        <w:lang w:val="en-US"/>
      </w:rPr>
      <w:instrText>SECTION</w:instrText>
    </w:r>
    <w:r w:rsidRPr="00033D86">
      <w:rPr>
        <w:rStyle w:val="af1"/>
        <w:sz w:val="14"/>
        <w:szCs w:val="14"/>
      </w:rPr>
      <w:instrText xml:space="preserve">PAGES   \* MERGEFORMAT </w:instrText>
    </w:r>
    <w:r w:rsidRPr="00033D86">
      <w:rPr>
        <w:rStyle w:val="af1"/>
        <w:sz w:val="14"/>
        <w:szCs w:val="14"/>
      </w:rPr>
      <w:fldChar w:fldCharType="separate"/>
    </w:r>
    <w:r w:rsidR="002C307C" w:rsidRPr="002C307C">
      <w:rPr>
        <w:rStyle w:val="af1"/>
        <w:noProof/>
        <w:sz w:val="14"/>
        <w:szCs w:val="14"/>
      </w:rPr>
      <w:t>5</w:t>
    </w:r>
    <w:r w:rsidRPr="00033D86">
      <w:rPr>
        <w:rStyle w:val="af1"/>
        <w:sz w:val="14"/>
        <w:szCs w:val="14"/>
      </w:rPr>
      <w:fldChar w:fldCharType="end"/>
    </w:r>
  </w:p>
  <w:p w14:paraId="6C04669C" w14:textId="77777777" w:rsidR="00033D86" w:rsidRPr="00033D86" w:rsidRDefault="00033D86">
    <w:pPr>
      <w:pStyle w:val="ad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C731" w14:textId="77777777" w:rsidR="00205E82" w:rsidRDefault="00205E82" w:rsidP="00033D86">
      <w:r>
        <w:separator/>
      </w:r>
    </w:p>
  </w:footnote>
  <w:footnote w:type="continuationSeparator" w:id="0">
    <w:p w14:paraId="13B349F0" w14:textId="77777777" w:rsidR="00205E82" w:rsidRDefault="00205E82" w:rsidP="0003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4"/>
    <w:docVar w:name="adv_info1" w:val="     "/>
    <w:docVar w:name="adv_info2" w:val="     "/>
    <w:docVar w:name="adv_info3" w:val="     "/>
    <w:docVar w:name="att_org_adr" w:val="620026, Свердловская область, г. Екатеринбург, ул. Бажова, 174"/>
    <w:docVar w:name="att_org_dop" w:val="Отсутствует"/>
    <w:docVar w:name="att_org_email" w:val="me1990@medecol.ru"/>
    <w:docVar w:name="att_org_name" w:val="Общество с ограниченной ответственностью «Уральский региональный центр сертификации и аттестации»"/>
    <w:docVar w:name="att_org_reg_date" w:val="04.05.2016"/>
    <w:docVar w:name="att_org_reg_num" w:val="292"/>
    <w:docVar w:name="boss_fio" w:val="Ермохина Елена Владимировна"/>
    <w:docVar w:name="ceh_info" w:val="ФЕДЕРАЛЬНОЕ ГОСУДАРСТВЕННОЕ БЮДЖЕТНОЕ УЧРЕЖДЕНИЕ НАУКИ ИНСТИТУТ ХИМИИ ТВЕРДОГО ТЕЛА УРАЛЬСКОГО ОТДЕЛЕНИЯ РОССИЙСКОЙ АКАДЕМИИ НАУК "/>
    <w:docVar w:name="D_dog" w:val="   "/>
    <w:docVar w:name="D_prikaz" w:val="   "/>
    <w:docVar w:name="doc_name" w:val="Документ4"/>
    <w:docVar w:name="doc_type" w:val="5"/>
    <w:docVar w:name="fill_date" w:val="24.11.2025"/>
    <w:docVar w:name="kpp_code" w:val="   "/>
    <w:docVar w:name="N_dog" w:val="   "/>
    <w:docVar w:name="N_prikaz" w:val="   "/>
    <w:docVar w:name="org_guid" w:val="618CA3DF8187445281C14BB28E35BBAB"/>
    <w:docVar w:name="org_id" w:val="1"/>
    <w:docVar w:name="org_name" w:val="     "/>
    <w:docVar w:name="pers_guids" w:val="FCC592041A4248C799714B4A49B70EBE@105-704-399 37"/>
    <w:docVar w:name="pers_snils" w:val="FCC592041A4248C799714B4A49B70EBE@105-704-399 37"/>
    <w:docVar w:name="podr_id" w:val="org_1"/>
    <w:docVar w:name="pred_dolg" w:val="Заместитель директора по научной работе"/>
    <w:docVar w:name="pred_fio" w:val="Сунцов Алексей Юрьевич"/>
    <w:docVar w:name="prikaz_sout" w:val="817"/>
    <w:docVar w:name="rbtd_adr" w:val="     "/>
    <w:docVar w:name="rbtd_name" w:val="ФЕДЕРАЛЬНОЕ ГОСУДАРСТВЕННОЕ БЮДЖЕТНОЕ УЧРЕЖДЕНИЕ НАУКИ ИНСТИТУТ ХИМИИ ТВЕРДОГО ТЕЛА УРАЛЬСКОГО ОТДЕЛЕНИЯ РОССИЙСКОЙ АКАДЕМИИ НАУК "/>
    <w:docVar w:name="sout_id" w:val="   "/>
    <w:docVar w:name="step_test" w:val="6"/>
    <w:docVar w:name="sv_docs" w:val="1"/>
  </w:docVars>
  <w:rsids>
    <w:rsidRoot w:val="00A4238D"/>
    <w:rsid w:val="0000729E"/>
    <w:rsid w:val="0002033E"/>
    <w:rsid w:val="00033D86"/>
    <w:rsid w:val="000C5130"/>
    <w:rsid w:val="000D3760"/>
    <w:rsid w:val="000F0714"/>
    <w:rsid w:val="00190F18"/>
    <w:rsid w:val="00196135"/>
    <w:rsid w:val="001A7AC3"/>
    <w:rsid w:val="001B19D8"/>
    <w:rsid w:val="00205E82"/>
    <w:rsid w:val="0021703C"/>
    <w:rsid w:val="00237B32"/>
    <w:rsid w:val="002743B5"/>
    <w:rsid w:val="002761BA"/>
    <w:rsid w:val="002C307C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B4AC1"/>
    <w:rsid w:val="005F64E6"/>
    <w:rsid w:val="00642E12"/>
    <w:rsid w:val="0065289A"/>
    <w:rsid w:val="0067226F"/>
    <w:rsid w:val="006B3B11"/>
    <w:rsid w:val="006E4DFC"/>
    <w:rsid w:val="00725C51"/>
    <w:rsid w:val="007C3AAF"/>
    <w:rsid w:val="00820552"/>
    <w:rsid w:val="00936F48"/>
    <w:rsid w:val="009647F7"/>
    <w:rsid w:val="009A1326"/>
    <w:rsid w:val="009D6532"/>
    <w:rsid w:val="00A026A4"/>
    <w:rsid w:val="00A4238D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04698"/>
    <w:rsid w:val="00D11966"/>
    <w:rsid w:val="00DB3691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B79A3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794B0C"/>
  <w15:docId w15:val="{62954669-44C1-4F52-8E94-ECD039DB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33D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33D86"/>
    <w:rPr>
      <w:sz w:val="24"/>
    </w:rPr>
  </w:style>
  <w:style w:type="paragraph" w:styleId="ad">
    <w:name w:val="footer"/>
    <w:basedOn w:val="a"/>
    <w:link w:val="ae"/>
    <w:rsid w:val="00033D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33D86"/>
    <w:rPr>
      <w:sz w:val="24"/>
    </w:rPr>
  </w:style>
  <w:style w:type="paragraph" w:styleId="af">
    <w:name w:val="Balloon Text"/>
    <w:basedOn w:val="a"/>
    <w:link w:val="af0"/>
    <w:rsid w:val="00033D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033D86"/>
    <w:rPr>
      <w:rFonts w:ascii="Tahoma" w:hAnsi="Tahoma" w:cs="Tahoma"/>
      <w:sz w:val="16"/>
      <w:szCs w:val="16"/>
    </w:rPr>
  </w:style>
  <w:style w:type="character" w:styleId="af1">
    <w:name w:val="page number"/>
    <w:rsid w:val="00033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5</Pages>
  <Words>1091</Words>
  <Characters>6225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ИХТТ УрО РАН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Кесова</dc:creator>
  <cp:lastModifiedBy>Evgeny Polyakov</cp:lastModifiedBy>
  <cp:revision>2</cp:revision>
  <dcterms:created xsi:type="dcterms:W3CDTF">2026-01-21T12:05:00Z</dcterms:created>
  <dcterms:modified xsi:type="dcterms:W3CDTF">2026-01-21T12:05:00Z</dcterms:modified>
</cp:coreProperties>
</file>